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1F29D" w14:textId="6214A2C9" w:rsidR="0079500A" w:rsidRPr="004332AA" w:rsidRDefault="009250E5" w:rsidP="0024181C">
      <w:pPr>
        <w:pStyle w:val="Titre"/>
      </w:pPr>
      <w:r w:rsidRPr="004332AA">
        <w:t xml:space="preserve">Diagnostic Architectural et </w:t>
      </w:r>
      <w:r w:rsidR="00E94716" w:rsidRPr="004332AA">
        <w:t>Énergétique</w:t>
      </w:r>
    </w:p>
    <w:p w14:paraId="0ED88954" w14:textId="6C0AFE0F" w:rsidR="00262C46" w:rsidRPr="0079500A" w:rsidRDefault="007C488E" w:rsidP="0024181C">
      <w:pPr>
        <w:pStyle w:val="Titre"/>
        <w:rPr>
          <w:bCs/>
        </w:rPr>
      </w:pPr>
      <w:r w:rsidRPr="0079500A">
        <w:t xml:space="preserve">-- Rapport de </w:t>
      </w:r>
      <w:r w:rsidR="00520B12" w:rsidRPr="0079500A">
        <w:t>DAE</w:t>
      </w:r>
      <w:r w:rsidRPr="0079500A">
        <w:t xml:space="preserve"> --</w:t>
      </w:r>
    </w:p>
    <w:p w14:paraId="189E4BE7" w14:textId="7CC17A8F" w:rsidR="00262C46" w:rsidRPr="00BA58F1" w:rsidRDefault="004332AA" w:rsidP="0024181C">
      <w:pPr>
        <w:pStyle w:val="Titre"/>
        <w:rPr>
          <w:sz w:val="44"/>
          <w:szCs w:val="5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71737A8" wp14:editId="7C3383CE">
            <wp:simplePos x="0" y="0"/>
            <wp:positionH relativeFrom="column">
              <wp:posOffset>-58296</wp:posOffset>
            </wp:positionH>
            <wp:positionV relativeFrom="paragraph">
              <wp:posOffset>140335</wp:posOffset>
            </wp:positionV>
            <wp:extent cx="1015365" cy="768985"/>
            <wp:effectExtent l="38100" t="38100" r="89535" b="88265"/>
            <wp:wrapSquare wrapText="bothSides"/>
            <wp:docPr id="1809222473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0B12" w:rsidRPr="00BA58F1">
        <w:t xml:space="preserve"> </w:t>
      </w:r>
    </w:p>
    <w:p w14:paraId="3098066E" w14:textId="145C0873" w:rsidR="00F741A4" w:rsidRPr="008632A1" w:rsidRDefault="004179FC" w:rsidP="008632A1">
      <w:pPr>
        <w:ind w:firstLine="1985"/>
        <w:rPr>
          <w:sz w:val="24"/>
          <w:szCs w:val="24"/>
        </w:rPr>
      </w:pPr>
      <w:r w:rsidRPr="008632A1">
        <w:rPr>
          <w:rStyle w:val="TEXTECOURANTCar"/>
          <w:sz w:val="22"/>
          <w:szCs w:val="22"/>
        </w:rPr>
        <w:t>PAGE de garde</w:t>
      </w:r>
      <w:r w:rsidR="00EC60E6" w:rsidRPr="008632A1">
        <w:rPr>
          <w:rStyle w:val="TEXTECOURANTCar"/>
          <w:sz w:val="22"/>
          <w:szCs w:val="22"/>
        </w:rPr>
        <w:t xml:space="preserve"> du rapport</w:t>
      </w:r>
    </w:p>
    <w:p w14:paraId="38177E89" w14:textId="393C17A1" w:rsidR="00146BB5" w:rsidRDefault="00146BB5" w:rsidP="00A253A5">
      <w:pPr>
        <w:rPr>
          <w:rStyle w:val="TEXTECOURANTCar"/>
        </w:rPr>
      </w:pPr>
    </w:p>
    <w:p w14:paraId="5D7B35D2" w14:textId="77777777" w:rsidR="006571DE" w:rsidRPr="006571DE" w:rsidRDefault="00AB1AF7" w:rsidP="006571DE">
      <w:pPr>
        <w:ind w:right="-1"/>
        <w:rPr>
          <w:rFonts w:ascii="Calibri" w:eastAsia="Arial Unicode MS" w:hAnsi="Calibri" w:cs="Calibri"/>
          <w:sz w:val="16"/>
          <w:szCs w:val="24"/>
          <w:bdr w:val="nil"/>
        </w:rPr>
      </w:pPr>
      <w:r>
        <w:t xml:space="preserve"> </w:t>
      </w:r>
      <w:r w:rsidR="006571DE" w:rsidRPr="006571DE">
        <w:rPr>
          <w:rFonts w:ascii="Calibri" w:eastAsia="Arial Unicode MS" w:hAnsi="Calibri" w:cs="Calibri"/>
          <w:noProof/>
          <w:sz w:val="16"/>
          <w:szCs w:val="24"/>
          <w:bdr w:val="ni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0FCC57" wp14:editId="7A1F0E34">
                <wp:simplePos x="0" y="0"/>
                <wp:positionH relativeFrom="column">
                  <wp:posOffset>-55457</wp:posOffset>
                </wp:positionH>
                <wp:positionV relativeFrom="paragraph">
                  <wp:posOffset>133137</wp:posOffset>
                </wp:positionV>
                <wp:extent cx="6388100" cy="2097617"/>
                <wp:effectExtent l="38100" t="19050" r="50800" b="93345"/>
                <wp:wrapNone/>
                <wp:docPr id="21245045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100" cy="2097617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8124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DFD3A96" id="Rectangle 1" o:spid="_x0000_s1026" style="position:absolute;margin-left:-4.35pt;margin-top:10.5pt;width:503pt;height:165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" filled="f" strokecolor="#008124" strokeweight="2pt">
                <v:stroke joinstyle="round"/>
                <v:shadow on="t" color="black" opacity="22937f" origin=",.5" offset="0,.63889mm"/>
                <v:textbox inset="1.27mm,1.27mm,1.27mm,1.27mm"/>
              </v:rect>
            </w:pict>
          </mc:Fallback>
        </mc:AlternateContent>
      </w:r>
    </w:p>
    <w:p w14:paraId="1BF89006" w14:textId="77777777" w:rsidR="00246E1E" w:rsidRPr="00246E1E" w:rsidRDefault="00246E1E" w:rsidP="00246E1E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240" w:lineRule="auto"/>
        <w:ind w:left="284" w:right="-1"/>
        <w:jc w:val="both"/>
        <w:outlineLvl w:val="2"/>
        <w:rPr>
          <w:rFonts w:ascii="Calibri" w:eastAsia="Arial Unicode MS" w:hAnsi="Calibri" w:cs="Calibri"/>
          <w:b/>
          <w:bCs/>
          <w:color w:val="008124"/>
          <w:szCs w:val="36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246E1E">
        <w:rPr>
          <w:rFonts w:ascii="Calibri" w:eastAsia="Arial Unicode MS" w:hAnsi="Calibri" w:cs="Calibri"/>
          <w:b/>
          <w:bCs/>
          <w:color w:val="008124"/>
          <w:szCs w:val="36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Nom du/de la propriétaire(s)  </w:t>
      </w:r>
    </w:p>
    <w:sdt>
      <w:sdtPr>
        <w:rPr>
          <w:rFonts w:ascii="Calibri" w:eastAsia="Arial Unicode MS" w:hAnsi="Calibri" w:cs="Calibri"/>
          <w:szCs w:val="36"/>
          <w:bdr w:val="nil"/>
        </w:rPr>
        <w:id w:val="1068997442"/>
        <w:placeholder>
          <w:docPart w:val="6B769C2378164135B898908FB36DE80D"/>
        </w:placeholder>
        <w:showingPlcHdr/>
      </w:sdtPr>
      <w:sdtEndPr>
        <w:rPr>
          <w:szCs w:val="22"/>
        </w:rPr>
      </w:sdtEndPr>
      <w:sdtContent>
        <w:p w14:paraId="29B9F486" w14:textId="77777777" w:rsidR="00246E1E" w:rsidRPr="00246E1E" w:rsidRDefault="00246E1E" w:rsidP="00246E1E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spacing w:after="0" w:line="240" w:lineRule="auto"/>
            <w:ind w:left="284" w:right="-1"/>
            <w:jc w:val="both"/>
            <w:rPr>
              <w:rFonts w:ascii="Calibri" w:eastAsia="Arial Unicode MS" w:hAnsi="Calibri" w:cs="Calibri"/>
              <w:szCs w:val="36"/>
              <w:bdr w:val="nil"/>
            </w:rPr>
          </w:pPr>
          <w:r w:rsidRPr="00246E1E">
            <w:rPr>
              <w:rFonts w:ascii="Calibri" w:eastAsia="Arial Unicode MS" w:hAnsi="Calibri" w:cs="Calibri"/>
              <w:sz w:val="24"/>
              <w:szCs w:val="40"/>
              <w:highlight w:val="lightGray"/>
              <w:bdr w:val="nil"/>
            </w:rPr>
            <w:t>Cliquez ou appuyez ici pour entrer du texte.</w:t>
          </w:r>
        </w:p>
      </w:sdtContent>
    </w:sdt>
    <w:p w14:paraId="5DE670F3" w14:textId="77777777" w:rsidR="00246E1E" w:rsidRPr="00246E1E" w:rsidRDefault="00246E1E" w:rsidP="00246E1E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240" w:lineRule="auto"/>
        <w:ind w:left="284" w:right="-1"/>
        <w:jc w:val="both"/>
        <w:outlineLvl w:val="2"/>
        <w:rPr>
          <w:rFonts w:ascii="Calibri" w:eastAsia="Arial Unicode MS" w:hAnsi="Calibri" w:cs="Calibri"/>
          <w:b/>
          <w:bCs/>
          <w:color w:val="008124"/>
          <w:szCs w:val="36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246E1E">
        <w:rPr>
          <w:rFonts w:ascii="Calibri" w:eastAsia="Arial Unicode MS" w:hAnsi="Calibri" w:cs="Calibri"/>
          <w:b/>
          <w:bCs/>
          <w:color w:val="008124"/>
          <w:szCs w:val="36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Adresse du logement concerné </w:t>
      </w:r>
    </w:p>
    <w:sdt>
      <w:sdtPr>
        <w:rPr>
          <w:rFonts w:ascii="Calibri" w:eastAsia="Arial Unicode MS" w:hAnsi="Calibri" w:cs="Calibri"/>
          <w:szCs w:val="36"/>
          <w:bdr w:val="nil"/>
        </w:rPr>
        <w:id w:val="333420332"/>
        <w:placeholder>
          <w:docPart w:val="2A9BE60F6CB24C0BAB7F5D91DF801174"/>
        </w:placeholder>
        <w:showingPlcHdr/>
      </w:sdtPr>
      <w:sdtEndPr>
        <w:rPr>
          <w:szCs w:val="22"/>
          <w:highlight w:val="lightGray"/>
        </w:rPr>
      </w:sdtEndPr>
      <w:sdtContent>
        <w:p w14:paraId="6C8803ED" w14:textId="77777777" w:rsidR="00246E1E" w:rsidRPr="00246E1E" w:rsidRDefault="00246E1E" w:rsidP="00246E1E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spacing w:after="0" w:line="240" w:lineRule="auto"/>
            <w:ind w:left="284" w:right="-1"/>
            <w:jc w:val="both"/>
            <w:rPr>
              <w:rFonts w:ascii="Calibri" w:eastAsia="Arial Unicode MS" w:hAnsi="Calibri" w:cs="Calibri"/>
              <w:szCs w:val="36"/>
              <w:bdr w:val="nil"/>
            </w:rPr>
          </w:pPr>
          <w:r w:rsidRPr="00246E1E">
            <w:rPr>
              <w:rFonts w:ascii="Calibri" w:eastAsia="Arial Unicode MS" w:hAnsi="Calibri" w:cs="Calibri"/>
              <w:sz w:val="24"/>
              <w:szCs w:val="40"/>
              <w:highlight w:val="lightGray"/>
              <w:bdr w:val="nil"/>
            </w:rPr>
            <w:t>Cliquez ou appuyez ici pour entrer du texte.</w:t>
          </w:r>
        </w:p>
      </w:sdtContent>
    </w:sdt>
    <w:p w14:paraId="390B7949" w14:textId="77777777" w:rsidR="00246E1E" w:rsidRPr="00246E1E" w:rsidRDefault="00246E1E" w:rsidP="00246E1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35" w:right="-1"/>
        <w:jc w:val="both"/>
        <w:rPr>
          <w:rFonts w:ascii="Calibri" w:eastAsia="Arial Unicode MS" w:hAnsi="Calibri" w:cs="Calibri"/>
          <w:sz w:val="16"/>
          <w:szCs w:val="24"/>
          <w:bdr w:val="nil"/>
        </w:rPr>
      </w:pPr>
    </w:p>
    <w:p w14:paraId="0838A570" w14:textId="77777777" w:rsidR="00246E1E" w:rsidRPr="00246E1E" w:rsidRDefault="00246E1E" w:rsidP="00246E1E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ind w:left="5528"/>
        <w:jc w:val="both"/>
        <w:outlineLvl w:val="2"/>
        <w:rPr>
          <w:rFonts w:ascii="Calibri" w:eastAsia="Arial Unicode MS" w:hAnsi="Calibri" w:cs="Calibri"/>
          <w:b/>
          <w:bCs/>
          <w:color w:val="008124"/>
          <w:szCs w:val="36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246E1E">
        <w:rPr>
          <w:rFonts w:ascii="Calibri" w:eastAsia="Arial Unicode MS" w:hAnsi="Calibri" w:cs="Calibri"/>
          <w:b/>
          <w:bCs/>
          <w:color w:val="008124"/>
          <w:szCs w:val="36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Nom du/des prestataires</w:t>
      </w:r>
    </w:p>
    <w:sdt>
      <w:sdtPr>
        <w:rPr>
          <w:rFonts w:ascii="Calibri" w:eastAsia="Arial Unicode MS" w:hAnsi="Calibri" w:cs="Calibri"/>
          <w:bdr w:val="nil"/>
        </w:rPr>
        <w:id w:val="-771160422"/>
        <w:placeholder>
          <w:docPart w:val="FAA57F37C7074470A0AB8998058ECB3C"/>
        </w:placeholder>
        <w:showingPlcHdr/>
      </w:sdtPr>
      <w:sdtEndPr>
        <w:rPr>
          <w:highlight w:val="lightGray"/>
        </w:rPr>
      </w:sdtEndPr>
      <w:sdtContent>
        <w:p w14:paraId="002F6AD8" w14:textId="77777777" w:rsidR="00246E1E" w:rsidRPr="00246E1E" w:rsidRDefault="00246E1E" w:rsidP="00246E1E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spacing w:after="0" w:line="240" w:lineRule="auto"/>
            <w:ind w:left="5529" w:right="-1"/>
            <w:jc w:val="both"/>
            <w:rPr>
              <w:rFonts w:ascii="Calibri" w:eastAsia="Arial Unicode MS" w:hAnsi="Calibri" w:cs="Calibri"/>
              <w:bdr w:val="nil"/>
            </w:rPr>
          </w:pPr>
          <w:r w:rsidRPr="00246E1E">
            <w:rPr>
              <w:rFonts w:ascii="Calibri" w:eastAsia="Arial Unicode MS" w:hAnsi="Calibri" w:cs="Calibri"/>
              <w:highlight w:val="lightGray"/>
              <w:bdr w:val="nil"/>
            </w:rPr>
            <w:t>Cliquez ou appuyez ici pour entrer du texte.</w:t>
          </w:r>
        </w:p>
      </w:sdtContent>
    </w:sdt>
    <w:p w14:paraId="5EBD41E5" w14:textId="5ACC9227" w:rsidR="0009571E" w:rsidRDefault="00AB1AF7" w:rsidP="00EC60E6">
      <w:r>
        <w:t xml:space="preserve">                                                                                         </w:t>
      </w:r>
    </w:p>
    <w:p w14:paraId="60E2ED5A" w14:textId="73FCADCD" w:rsidR="00BA706A" w:rsidRPr="00BA706A" w:rsidRDefault="00BA706A" w:rsidP="002936B4">
      <w:pPr>
        <w:pStyle w:val="Titre3"/>
      </w:pPr>
    </w:p>
    <w:p w14:paraId="2DFAEABD" w14:textId="2036155A" w:rsidR="00F741A4" w:rsidRDefault="00F741A4" w:rsidP="00520B12"/>
    <w:p w14:paraId="3730FB4D" w14:textId="38C7DF8C" w:rsidR="00FB6026" w:rsidRDefault="004C53F4" w:rsidP="00520B12">
      <w:r>
        <w:rPr>
          <w:noProof/>
          <w:color w:val="833C0B" w:themeColor="accent2" w:themeShade="8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21D11D1" wp14:editId="0F6A76ED">
            <wp:simplePos x="0" y="0"/>
            <wp:positionH relativeFrom="column">
              <wp:posOffset>-60960</wp:posOffset>
            </wp:positionH>
            <wp:positionV relativeFrom="paragraph">
              <wp:posOffset>171632</wp:posOffset>
            </wp:positionV>
            <wp:extent cx="1308100" cy="939800"/>
            <wp:effectExtent l="38100" t="38100" r="101600" b="88900"/>
            <wp:wrapSquare wrapText="bothSides"/>
            <wp:docPr id="326162304" name="Image 5" descr="Une image contenant dessin, habits, croquis, person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162304" name="Image 5" descr="Une image contenant dessin, habits, croquis, personn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D66308" w14:textId="15354C96" w:rsidR="0036031E" w:rsidRDefault="0036031E" w:rsidP="004C53F4">
      <w:pPr>
        <w:spacing w:after="80" w:line="240" w:lineRule="auto"/>
        <w:jc w:val="both"/>
        <w:rPr>
          <w:rStyle w:val="Titre3Car"/>
          <w:rFonts w:ascii="Calibri" w:hAnsi="Calibri"/>
          <w:b/>
          <w:bCs w:val="0"/>
        </w:rPr>
      </w:pPr>
      <w:r>
        <w:rPr>
          <w:rStyle w:val="Titre3Car"/>
          <w:rFonts w:ascii="Abadi" w:hAnsi="Abadi"/>
          <w:sz w:val="20"/>
          <w:szCs w:val="32"/>
        </w:rPr>
        <w:t>Visite du logement réalisée le :</w:t>
      </w:r>
      <w:r w:rsidRPr="007E09AA">
        <w:rPr>
          <w:rStyle w:val="Titre3Car"/>
          <w:rFonts w:ascii="Calibri" w:hAnsi="Calibri"/>
          <w:sz w:val="20"/>
          <w:szCs w:val="32"/>
        </w:rPr>
        <w:t xml:space="preserve">  </w:t>
      </w:r>
      <w:sdt>
        <w:sdtPr>
          <w:rPr>
            <w:rStyle w:val="Titre3Car"/>
            <w:rFonts w:ascii="Calibri" w:hAnsi="Calibri"/>
            <w:b/>
            <w:bCs w:val="0"/>
          </w:rPr>
          <w:id w:val="-1381398940"/>
          <w:placeholder>
            <w:docPart w:val="DE3AE23C8FBB4EB68C9A0EEE6D6C17FC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0B1E56">
            <w:rPr>
              <w:rStyle w:val="Textedelespacerserv"/>
              <w:rFonts w:ascii="Calibri" w:hAnsi="Calibri" w:cs="Calibri"/>
              <w:color w:val="auto"/>
              <w:sz w:val="18"/>
              <w:szCs w:val="28"/>
              <w:highlight w:val="lightGray"/>
            </w:rPr>
            <w:t>Cliquez ou appuyez ici pour entrer une date.</w:t>
          </w:r>
        </w:sdtContent>
      </w:sdt>
    </w:p>
    <w:p w14:paraId="64B37FEF" w14:textId="644F1795" w:rsidR="0036031E" w:rsidRDefault="0036031E" w:rsidP="004C53F4">
      <w:pPr>
        <w:spacing w:after="80" w:line="240" w:lineRule="auto"/>
        <w:jc w:val="both"/>
        <w:rPr>
          <w:rStyle w:val="Aucun"/>
          <w:rFonts w:ascii="Calibri" w:hAnsi="Calibri" w:cs="Calibri"/>
          <w:color w:val="000000"/>
          <w:sz w:val="18"/>
          <w:szCs w:val="28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Titre3Car"/>
          <w:rFonts w:ascii="Abadi" w:hAnsi="Abadi"/>
          <w:sz w:val="20"/>
          <w:szCs w:val="32"/>
        </w:rPr>
        <w:t xml:space="preserve">Restitution intermédiaire </w:t>
      </w:r>
      <w:r w:rsidR="00CA00CA">
        <w:rPr>
          <w:rStyle w:val="Titre3Car"/>
          <w:rFonts w:ascii="Abadi" w:hAnsi="Abadi"/>
          <w:sz w:val="20"/>
          <w:szCs w:val="32"/>
        </w:rPr>
        <w:t>en date du</w:t>
      </w:r>
      <w:r>
        <w:rPr>
          <w:rStyle w:val="Titre3Car"/>
          <w:rFonts w:ascii="Abadi" w:hAnsi="Abadi"/>
          <w:sz w:val="20"/>
          <w:szCs w:val="32"/>
        </w:rPr>
        <w:t> :</w:t>
      </w:r>
      <w:r w:rsidRPr="007E09AA">
        <w:rPr>
          <w:rStyle w:val="Titre3Car"/>
          <w:rFonts w:ascii="Calibri" w:hAnsi="Calibri"/>
          <w:sz w:val="20"/>
          <w:szCs w:val="32"/>
        </w:rPr>
        <w:t xml:space="preserve">  </w:t>
      </w:r>
      <w:sdt>
        <w:sdtPr>
          <w:rPr>
            <w:rStyle w:val="Titre3Car"/>
            <w:rFonts w:ascii="Calibri" w:hAnsi="Calibri"/>
            <w:b/>
            <w:bCs w:val="0"/>
          </w:rPr>
          <w:id w:val="-1050762321"/>
          <w:placeholder>
            <w:docPart w:val="5E27CA8CAE984850B7D033F9913B0383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0B1E56">
            <w:rPr>
              <w:rStyle w:val="Textedelespacerserv"/>
              <w:rFonts w:ascii="Calibri" w:hAnsi="Calibri" w:cs="Calibri"/>
              <w:color w:val="auto"/>
              <w:sz w:val="18"/>
              <w:szCs w:val="28"/>
              <w:highlight w:val="lightGray"/>
            </w:rPr>
            <w:t>Cliquez ou appuyez ici pour entrer une date.</w:t>
          </w:r>
        </w:sdtContent>
      </w:sdt>
    </w:p>
    <w:p w14:paraId="2010134F" w14:textId="40B6FC7A" w:rsidR="00CA00CA" w:rsidRDefault="00CA00CA" w:rsidP="004C53F4">
      <w:pPr>
        <w:spacing w:after="80" w:line="240" w:lineRule="auto"/>
        <w:jc w:val="both"/>
        <w:rPr>
          <w:rStyle w:val="Titre3Car"/>
          <w:rFonts w:ascii="Calibri" w:hAnsi="Calibri"/>
          <w:b/>
          <w:bCs w:val="0"/>
        </w:rPr>
      </w:pPr>
      <w:r>
        <w:rPr>
          <w:rStyle w:val="Titre3Car"/>
          <w:rFonts w:ascii="Abadi" w:hAnsi="Abadi"/>
          <w:sz w:val="20"/>
          <w:szCs w:val="32"/>
        </w:rPr>
        <w:t>Restitution finale :</w:t>
      </w:r>
      <w:r w:rsidRPr="007E09AA">
        <w:rPr>
          <w:rStyle w:val="Titre3Car"/>
          <w:rFonts w:ascii="Calibri" w:hAnsi="Calibri"/>
          <w:sz w:val="20"/>
          <w:szCs w:val="32"/>
        </w:rPr>
        <w:t xml:space="preserve">  </w:t>
      </w:r>
      <w:sdt>
        <w:sdtPr>
          <w:rPr>
            <w:rStyle w:val="Titre3Car"/>
            <w:rFonts w:ascii="Calibri" w:hAnsi="Calibri"/>
            <w:b/>
            <w:bCs w:val="0"/>
          </w:rPr>
          <w:id w:val="-81838229"/>
          <w:placeholder>
            <w:docPart w:val="14327B94ACB9484289C5F2DAC6F04ED5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0B1E56">
            <w:rPr>
              <w:rStyle w:val="Textedelespacerserv"/>
              <w:rFonts w:ascii="Calibri" w:hAnsi="Calibri" w:cs="Calibri"/>
              <w:color w:val="auto"/>
              <w:sz w:val="18"/>
              <w:szCs w:val="28"/>
              <w:highlight w:val="lightGray"/>
            </w:rPr>
            <w:t>Cliquez ou appuyez ici pour entrer une date.</w:t>
          </w:r>
        </w:sdtContent>
      </w:sdt>
    </w:p>
    <w:p w14:paraId="23474110" w14:textId="28CD58F9" w:rsidR="004C53F4" w:rsidRDefault="004C53F4" w:rsidP="004C53F4">
      <w:pPr>
        <w:spacing w:after="80" w:line="240" w:lineRule="auto"/>
        <w:jc w:val="both"/>
        <w:rPr>
          <w:rStyle w:val="Aucun"/>
          <w:rFonts w:ascii="Calibri" w:hAnsi="Calibri" w:cs="Calibri"/>
          <w:color w:val="000000"/>
          <w:sz w:val="18"/>
          <w:szCs w:val="28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Titre3Car"/>
          <w:rFonts w:ascii="Abadi" w:hAnsi="Abadi"/>
          <w:sz w:val="20"/>
          <w:szCs w:val="32"/>
        </w:rPr>
        <w:t xml:space="preserve">Logiciel de l’audit : </w:t>
      </w:r>
      <w:r w:rsidRPr="007E09AA">
        <w:rPr>
          <w:rStyle w:val="Titre3Car"/>
          <w:rFonts w:ascii="Abadi" w:hAnsi="Abadi"/>
          <w:sz w:val="20"/>
          <w:szCs w:val="32"/>
        </w:rPr>
        <w:t> </w:t>
      </w:r>
      <w:sdt>
        <w:sdtPr>
          <w:rPr>
            <w:rStyle w:val="Titre3Car"/>
            <w:rFonts w:ascii="Abadi" w:hAnsi="Abadi"/>
            <w:b/>
            <w:bCs w:val="0"/>
            <w:sz w:val="20"/>
            <w:szCs w:val="32"/>
            <w:shd w:val="clear" w:color="auto" w:fill="F2F2F2" w:themeFill="background1" w:themeFillShade="F2"/>
          </w:rPr>
          <w:alias w:val="liste logiciels validés AUDIT"/>
          <w:tag w:val="liste logiciels validés AUDIT"/>
          <w:id w:val="-698629208"/>
          <w:placeholder>
            <w:docPart w:val="A79549573D5C4A2CB9224A44CA297D26"/>
          </w:placeholder>
          <w:showingPlcHdr/>
          <w:comboBox>
            <w:listItem w:displayText="Choisissez dans la liste" w:value="Choisissez dans la liste"/>
            <w:listItem w:displayText="CAP RENOV+ - PIA PRODUCTION" w:value="CAP RENOV+ - PIA PRODUCTION"/>
            <w:listItem w:displayText="WINDPE3 - OBBC DEVELOPPEMENT" w:value="WINDPE3 - OBBC DEVELOPPEMENT"/>
            <w:listItem w:displayText="DPEWIN - LOGICIELS PERRENOUD" w:value="DPEWIN - LOGICIELS PERRENOUD"/>
            <w:listItem w:displayText="LICIEL DIAGNOSTICS - LICIEL ENVIRONNEMENT" w:value="LICIEL DIAGNOSTICS - LICIEL ENVIRONNEMENT"/>
            <w:listItem w:displayText="PLEIADES - IZUBA" w:value="PLEIADES - IZUBA"/>
            <w:listItem w:displayText="AUDIT EXPERT - OFFICE EXPERT" w:value="AUDIT EXPERT - OFFICE EXPERT"/>
            <w:listItem w:displayText="ANALYSIMMO-ATLIBITUM" w:value="ANALYSIMMO-ATLIBITUM"/>
            <w:listItem w:displayText="BATIAUDIT - LOGICIELS PERRENOUD" w:value="BATIAUDIT - LOGICIELS PERRENOUD"/>
            <w:listItem w:displayText="CLIMAWIN 2020 - BBS SLAMA" w:value="CLIMAWIN 2020 - BBS SLAMA"/>
            <w:listItem w:displayText="ARGOS - ITHAQUE" w:value="ARGOS - ITHAQUE"/>
          </w:comboBox>
        </w:sdtPr>
        <w:sdtContent>
          <w:r w:rsidRPr="00B62AA8">
            <w:rPr>
              <w:rStyle w:val="Textedelespacerserv"/>
              <w:shd w:val="clear" w:color="auto" w:fill="F2F2F2" w:themeFill="background1" w:themeFillShade="F2"/>
            </w:rPr>
            <w:t>Choisissez un élément.</w:t>
          </w:r>
        </w:sdtContent>
      </w:sdt>
      <w:r>
        <w:rPr>
          <w:rStyle w:val="Titre3Car"/>
          <w:rFonts w:ascii="Abadi" w:hAnsi="Abadi"/>
          <w:b/>
          <w:bCs w:val="0"/>
          <w:sz w:val="20"/>
          <w:szCs w:val="32"/>
          <w:shd w:val="clear" w:color="auto" w:fill="F2F2F2" w:themeFill="background1" w:themeFillShade="F2"/>
        </w:rPr>
        <w:t xml:space="preserve"> </w:t>
      </w:r>
    </w:p>
    <w:p w14:paraId="5258BD6B" w14:textId="77777777" w:rsidR="004C53F4" w:rsidRDefault="004C53F4" w:rsidP="00A878E8">
      <w:pPr>
        <w:pStyle w:val="Corps"/>
        <w:shd w:val="clear" w:color="auto" w:fill="FFFFFF"/>
        <w:spacing w:after="0" w:line="360" w:lineRule="auto"/>
        <w:jc w:val="both"/>
        <w:rPr>
          <w:rStyle w:val="Titre3Car"/>
          <w:rFonts w:ascii="Abadi" w:hAnsi="Abadi"/>
          <w:sz w:val="20"/>
          <w:szCs w:val="32"/>
          <w:lang w:eastAsia="en-US"/>
        </w:rPr>
      </w:pPr>
    </w:p>
    <w:p w14:paraId="09B78184" w14:textId="4B139CB0" w:rsidR="00A878E8" w:rsidRPr="0013700D" w:rsidRDefault="00A878E8" w:rsidP="00A878E8">
      <w:pPr>
        <w:pStyle w:val="Corps"/>
        <w:shd w:val="clear" w:color="auto" w:fill="FFFFFF"/>
        <w:spacing w:after="0" w:line="360" w:lineRule="auto"/>
        <w:jc w:val="both"/>
        <w:rPr>
          <w:rStyle w:val="Aucun"/>
          <w:rFonts w:ascii="Calibri" w:hAnsi="Calibri" w:cs="Calibri"/>
          <w:color w:val="auto"/>
          <w:sz w:val="22"/>
          <w:szCs w:val="22"/>
        </w:rPr>
      </w:pPr>
      <w:r w:rsidRPr="0013700D">
        <w:rPr>
          <w:rStyle w:val="Titre3Car"/>
          <w:rFonts w:ascii="Abadi" w:hAnsi="Abadi"/>
          <w:sz w:val="20"/>
          <w:szCs w:val="32"/>
          <w:lang w:eastAsia="en-US"/>
        </w:rPr>
        <w:t>Espace conseil France Renov’ :</w:t>
      </w:r>
      <w:r w:rsidR="003A2356">
        <w:rPr>
          <w:rStyle w:val="Titre3Car"/>
          <w:rFonts w:ascii="Abadi" w:hAnsi="Abadi"/>
          <w:sz w:val="20"/>
          <w:szCs w:val="32"/>
          <w:lang w:eastAsia="en-US"/>
        </w:rPr>
        <w:t xml:space="preserve"> </w:t>
      </w:r>
      <w:sdt>
        <w:sdtPr>
          <w:rPr>
            <w:rStyle w:val="Titre3Car"/>
            <w:rFonts w:ascii="Abadi" w:hAnsi="Abadi"/>
            <w:sz w:val="20"/>
            <w:szCs w:val="32"/>
            <w:lang w:eastAsia="en-US"/>
          </w:rPr>
          <w:id w:val="225653746"/>
          <w:placeholder>
            <w:docPart w:val="0F71FC3C7924404084034B5B473417DD"/>
          </w:placeholder>
          <w:showingPlcHdr/>
          <w:comboBox>
            <w:listItem w:value="Choisissez dans la liste"/>
            <w:listItem w:displayText="Alec de Plaine Commune" w:value="Alec de Plaine Commune"/>
            <w:listItem w:displayText="Alec de Terre d'envol (ALEPTE)" w:value="Alec de Terre d'envol (ALEPTE)"/>
            <w:listItem w:displayText="ALEC-MVE" w:value="ALEC-MVE"/>
            <w:listItem w:displayText="Agence du CAUE 94" w:value="Agence du CAUE 94"/>
            <w:listItem w:displayText="ALEC GPSO" w:value="ALEC GPSO"/>
            <w:listItem w:displayText="ALEC POLD" w:value="ALEC POLD"/>
            <w:listItem w:displayText="SOLIHA Gd Paris" w:value="SOLIHA Gd Paris"/>
            <w:listItem w:displayText="Vallée Sud Renov" w:value="Vallée Sud Renov"/>
          </w:comboBox>
        </w:sdtPr>
        <w:sdtContent>
          <w:r w:rsidR="003A2356" w:rsidRPr="001279E1">
            <w:rPr>
              <w:rStyle w:val="Textedelespacerserv"/>
            </w:rPr>
            <w:t>Choisissez un élément.</w:t>
          </w:r>
        </w:sdtContent>
      </w:sdt>
    </w:p>
    <w:p w14:paraId="6C12B25A" w14:textId="13CA0027" w:rsidR="007E6D50" w:rsidRDefault="007E6D50" w:rsidP="007E6D50">
      <w:pPr>
        <w:pStyle w:val="Corps"/>
        <w:shd w:val="clear" w:color="auto" w:fill="FFFFFF"/>
        <w:spacing w:after="0" w:line="360" w:lineRule="auto"/>
        <w:jc w:val="both"/>
        <w:rPr>
          <w:rStyle w:val="Aucun"/>
          <w:rFonts w:ascii="Calibri" w:hAnsi="Calibri" w:cs="Calibri"/>
          <w:color w:val="auto"/>
          <w:sz w:val="22"/>
          <w:szCs w:val="22"/>
        </w:rPr>
      </w:pPr>
      <w:r>
        <w:rPr>
          <w:rStyle w:val="Titre3Car"/>
          <w:rFonts w:ascii="Abadi" w:hAnsi="Abadi"/>
          <w:sz w:val="20"/>
          <w:szCs w:val="32"/>
          <w:lang w:eastAsia="en-US"/>
        </w:rPr>
        <w:t>N</w:t>
      </w:r>
      <w:r w:rsidRPr="007E09AA">
        <w:rPr>
          <w:rStyle w:val="Titre3Car"/>
          <w:rFonts w:ascii="Abadi" w:hAnsi="Abadi"/>
          <w:sz w:val="20"/>
          <w:szCs w:val="32"/>
          <w:lang w:eastAsia="en-US"/>
        </w:rPr>
        <w:t>om du</w:t>
      </w:r>
      <w:r>
        <w:rPr>
          <w:rStyle w:val="Titre3Car"/>
          <w:rFonts w:ascii="Abadi" w:hAnsi="Abadi"/>
          <w:sz w:val="20"/>
          <w:szCs w:val="32"/>
          <w:lang w:eastAsia="en-US"/>
        </w:rPr>
        <w:t>/de la</w:t>
      </w:r>
      <w:r w:rsidRPr="007E09AA">
        <w:rPr>
          <w:rStyle w:val="Titre3Car"/>
          <w:rFonts w:ascii="Abadi" w:hAnsi="Abadi"/>
          <w:sz w:val="20"/>
          <w:szCs w:val="32"/>
          <w:lang w:eastAsia="en-US"/>
        </w:rPr>
        <w:t xml:space="preserve"> </w:t>
      </w:r>
      <w:proofErr w:type="spellStart"/>
      <w:proofErr w:type="gramStart"/>
      <w:r w:rsidRPr="007E09AA">
        <w:rPr>
          <w:rStyle w:val="Titre3Car"/>
          <w:rFonts w:ascii="Abadi" w:hAnsi="Abadi"/>
          <w:sz w:val="20"/>
          <w:szCs w:val="32"/>
          <w:lang w:eastAsia="en-US"/>
        </w:rPr>
        <w:t>conseiller</w:t>
      </w:r>
      <w:r>
        <w:rPr>
          <w:rStyle w:val="Titre3Car"/>
          <w:rFonts w:ascii="Abadi" w:hAnsi="Abadi"/>
          <w:sz w:val="20"/>
          <w:szCs w:val="32"/>
          <w:lang w:eastAsia="en-US"/>
        </w:rPr>
        <w:t>.ère</w:t>
      </w:r>
      <w:proofErr w:type="spellEnd"/>
      <w:proofErr w:type="gramEnd"/>
      <w:r w:rsidRPr="007E09AA">
        <w:rPr>
          <w:rStyle w:val="Titre3Car"/>
          <w:rFonts w:ascii="Abadi" w:hAnsi="Abadi"/>
          <w:sz w:val="20"/>
          <w:szCs w:val="32"/>
          <w:lang w:eastAsia="en-US"/>
        </w:rPr>
        <w:t> :</w:t>
      </w:r>
      <w:r>
        <w:rPr>
          <w:rStyle w:val="Aucun"/>
          <w:rFonts w:ascii="Calibri" w:hAnsi="Calibri" w:cs="Calibri"/>
          <w:color w:val="auto"/>
          <w:sz w:val="22"/>
          <w:szCs w:val="22"/>
        </w:rPr>
        <w:t xml:space="preserve"> </w:t>
      </w:r>
      <w:sdt>
        <w:sdtPr>
          <w:rPr>
            <w:rStyle w:val="Aucun"/>
            <w:rFonts w:ascii="Calibri" w:hAnsi="Calibri" w:cs="Calibri"/>
            <w:color w:val="auto"/>
            <w:sz w:val="22"/>
            <w:szCs w:val="22"/>
          </w:rPr>
          <w:id w:val="-1337921073"/>
          <w:placeholder>
            <w:docPart w:val="84C0EA8F680C402AA6295A5991267E42"/>
          </w:placeholder>
          <w:showingPlcHdr/>
        </w:sdtPr>
        <w:sdtContent>
          <w:r w:rsidRPr="00724525">
            <w:rPr>
              <w:rStyle w:val="Textedelespacerserv"/>
              <w:rFonts w:ascii="Calibri" w:hAnsi="Calibri" w:cs="Calibri"/>
              <w:color w:val="auto"/>
              <w:sz w:val="20"/>
              <w:highlight w:val="lightGray"/>
              <w:lang w:eastAsia="en-US"/>
              <w14:textOutline w14:w="0" w14:cap="rnd" w14:cmpd="sng" w14:algn="ctr">
                <w14:noFill/>
                <w14:prstDash w14:val="solid"/>
                <w14:bevel/>
              </w14:textOutline>
            </w:rPr>
            <w:t>Cliquez ou appuyez ici pour entrer du texte.</w:t>
          </w:r>
        </w:sdtContent>
      </w:sdt>
    </w:p>
    <w:p w14:paraId="67FA733B" w14:textId="77777777" w:rsidR="00370E26" w:rsidRDefault="00370E26" w:rsidP="00370E26">
      <w:pPr>
        <w:pStyle w:val="Corps"/>
        <w:spacing w:after="0"/>
        <w:jc w:val="both"/>
        <w:rPr>
          <w:rStyle w:val="Titre3Car"/>
          <w:rFonts w:ascii="Abadi" w:hAnsi="Abadi"/>
          <w:sz w:val="20"/>
          <w:szCs w:val="32"/>
          <w:lang w:eastAsia="en-US"/>
        </w:rPr>
      </w:pPr>
    </w:p>
    <w:p w14:paraId="0BE5FB5E" w14:textId="601D8815" w:rsidR="00370E26" w:rsidRPr="003848EB" w:rsidRDefault="00370E26" w:rsidP="00370E26">
      <w:pPr>
        <w:pStyle w:val="Corps"/>
        <w:spacing w:after="0"/>
        <w:jc w:val="both"/>
        <w:rPr>
          <w:rStyle w:val="Titre3Car"/>
          <w:rFonts w:ascii="Abadi" w:hAnsi="Abadi"/>
          <w:sz w:val="20"/>
          <w:szCs w:val="32"/>
          <w:lang w:eastAsia="en-US"/>
        </w:rPr>
      </w:pPr>
      <w:r w:rsidRPr="003848EB">
        <w:rPr>
          <w:rStyle w:val="Titre3Car"/>
          <w:rFonts w:ascii="Abadi" w:hAnsi="Abadi"/>
          <w:sz w:val="20"/>
          <w:szCs w:val="32"/>
          <w:lang w:eastAsia="en-US"/>
        </w:rPr>
        <w:t>Le contexte du projet et des besoins (informations indispensables)</w:t>
      </w:r>
    </w:p>
    <w:p w14:paraId="61198A24" w14:textId="77777777" w:rsidR="004822B0" w:rsidRDefault="004822B0" w:rsidP="004822B0">
      <w:pPr>
        <w:rPr>
          <w:rStyle w:val="Textedelespacerserv"/>
          <w:rFonts w:ascii="Calibri" w:hAnsi="Calibri" w:cs="Calibri"/>
          <w:color w:val="000000" w:themeColor="text1"/>
          <w:sz w:val="20"/>
          <w:szCs w:val="20"/>
        </w:rPr>
      </w:pPr>
      <w:r w:rsidRPr="0090634D">
        <w:rPr>
          <w:rFonts w:ascii="Calibri" w:hAnsi="Calibri" w:cs="Calibri"/>
          <w:i/>
          <w:iCs/>
          <w:color w:val="7F7F7F" w:themeColor="text1" w:themeTint="80"/>
          <w:sz w:val="18"/>
          <w:szCs w:val="18"/>
        </w:rPr>
        <w:t xml:space="preserve">Présentation succincte </w:t>
      </w:r>
      <w:r>
        <w:rPr>
          <w:rFonts w:ascii="Calibri" w:hAnsi="Calibri" w:cs="Calibri"/>
          <w:i/>
          <w:iCs/>
          <w:color w:val="7F7F7F" w:themeColor="text1" w:themeTint="80"/>
          <w:sz w:val="18"/>
          <w:szCs w:val="18"/>
        </w:rPr>
        <w:t xml:space="preserve">du contexte initial et </w:t>
      </w:r>
      <w:r w:rsidRPr="0090634D">
        <w:rPr>
          <w:rFonts w:ascii="Calibri" w:hAnsi="Calibri" w:cs="Calibri"/>
          <w:i/>
          <w:iCs/>
          <w:color w:val="7F7F7F" w:themeColor="text1" w:themeTint="80"/>
          <w:sz w:val="18"/>
          <w:szCs w:val="18"/>
        </w:rPr>
        <w:t>de la compréhension des besoins du propriétaire</w:t>
      </w:r>
      <w:r>
        <w:rPr>
          <w:rFonts w:ascii="Calibri" w:hAnsi="Calibri" w:cs="Calibri"/>
          <w:i/>
          <w:iCs/>
          <w:color w:val="7F7F7F" w:themeColor="text1" w:themeTint="80"/>
          <w:sz w:val="18"/>
          <w:szCs w:val="18"/>
        </w:rPr>
        <w:t> : type de logement / acquisition récente ou pas / usages ou besoins spécifiques / remaniement ou projet d’agrandissement...</w:t>
      </w:r>
      <w:r>
        <w:rPr>
          <w:rStyle w:val="Textedelespacerserv"/>
          <w:rFonts w:ascii="Calibri" w:hAnsi="Calibri" w:cs="Calibri"/>
          <w:color w:val="000000" w:themeColor="text1"/>
          <w:sz w:val="20"/>
          <w:szCs w:val="20"/>
        </w:rPr>
        <w:t xml:space="preserve"> </w:t>
      </w:r>
    </w:p>
    <w:p w14:paraId="55D5F571" w14:textId="77777777" w:rsidR="00370E26" w:rsidRPr="0090634D" w:rsidRDefault="00370E26" w:rsidP="00370E26">
      <w:pPr>
        <w:pStyle w:val="Corps"/>
        <w:spacing w:after="0" w:line="240" w:lineRule="auto"/>
        <w:jc w:val="both"/>
        <w:rPr>
          <w:rFonts w:ascii="Calibri" w:hAnsi="Calibri" w:cs="Calibri"/>
          <w:i/>
          <w:iCs/>
          <w:color w:val="7F7F7F" w:themeColor="text1" w:themeTint="80"/>
          <w:sz w:val="18"/>
          <w:szCs w:val="18"/>
        </w:rPr>
      </w:pPr>
    </w:p>
    <w:p w14:paraId="0C35CC5E" w14:textId="77777777" w:rsidR="00370E26" w:rsidRPr="002D20E7" w:rsidRDefault="00000000" w:rsidP="00370E26">
      <w:pPr>
        <w:rPr>
          <w:rStyle w:val="Textedelespacerserv"/>
          <w:rFonts w:ascii="Calibri" w:hAnsi="Calibri" w:cs="Calibri"/>
          <w:color w:val="000000" w:themeColor="text1"/>
          <w:sz w:val="20"/>
          <w:szCs w:val="20"/>
        </w:rPr>
      </w:pPr>
      <w:sdt>
        <w:sdtPr>
          <w:rPr>
            <w:rStyle w:val="Textedelespacerserv"/>
            <w:rFonts w:ascii="Calibri" w:hAnsi="Calibri" w:cs="Calibri"/>
            <w:color w:val="000000" w:themeColor="text1"/>
            <w:sz w:val="20"/>
            <w:szCs w:val="20"/>
            <w:highlight w:val="lightGray"/>
          </w:rPr>
          <w:id w:val="-1724909142"/>
          <w:placeholder>
            <w:docPart w:val="73507F796D0A45818C83922119C32299"/>
          </w:placeholder>
        </w:sdtPr>
        <w:sdtContent>
          <w:sdt>
            <w:sdtPr>
              <w:rPr>
                <w:rFonts w:ascii="Calibri" w:hAnsi="Calibri" w:cs="Calibri"/>
                <w:color w:val="000000" w:themeColor="text1"/>
              </w:rPr>
              <w:id w:val="1595584343"/>
              <w:placeholder>
                <w:docPart w:val="46A0EB5B81DC49CD872292B747252B5F"/>
              </w:placeholder>
              <w:showingPlcHdr/>
            </w:sdtPr>
            <w:sdtContent>
              <w:r w:rsidR="00370E26" w:rsidRPr="002D20E7">
                <w:rPr>
                  <w:rStyle w:val="Textedelespacerserv"/>
                  <w:rFonts w:ascii="Calibri" w:hAnsi="Calibri" w:cs="Calibri"/>
                  <w:color w:val="000000" w:themeColor="text1"/>
                  <w:sz w:val="18"/>
                  <w:szCs w:val="28"/>
                  <w:highlight w:val="lightGray"/>
                </w:rPr>
                <w:t>Cliquez ou appuyez ici pour entrer du texte.</w:t>
              </w:r>
            </w:sdtContent>
          </w:sdt>
        </w:sdtContent>
      </w:sdt>
    </w:p>
    <w:p w14:paraId="3680EA53" w14:textId="0AAA53B6" w:rsidR="00F741A4" w:rsidRDefault="00F741A4" w:rsidP="00F741A4"/>
    <w:p w14:paraId="436EBBB9" w14:textId="77777777" w:rsidR="001B10A1" w:rsidRDefault="001B10A1" w:rsidP="00205817">
      <w:pPr>
        <w:ind w:left="284"/>
      </w:pPr>
    </w:p>
    <w:p w14:paraId="2DDCEE02" w14:textId="69723E6D" w:rsidR="006F146B" w:rsidRDefault="006F146B" w:rsidP="001B10A1">
      <w:pPr>
        <w:ind w:left="142"/>
      </w:pPr>
    </w:p>
    <w:p w14:paraId="10AF0FE3" w14:textId="3DEE2E87" w:rsidR="006F146B" w:rsidRDefault="006F146B" w:rsidP="002319D3">
      <w:pPr>
        <w:ind w:left="720"/>
      </w:pPr>
    </w:p>
    <w:p w14:paraId="047856AF" w14:textId="4F5D8F7D" w:rsidR="005940F4" w:rsidRDefault="005940F4" w:rsidP="00AF5633"/>
    <w:sectPr w:rsidR="005940F4" w:rsidSect="00215762">
      <w:headerReference w:type="default" r:id="rId13"/>
      <w:footerReference w:type="default" r:id="rId14"/>
      <w:pgSz w:w="11906" w:h="16838"/>
      <w:pgMar w:top="851" w:right="1274" w:bottom="1417" w:left="993" w:header="70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DF7C5" w14:textId="77777777" w:rsidR="001828B1" w:rsidRDefault="001828B1">
      <w:pPr>
        <w:spacing w:after="0" w:line="240" w:lineRule="auto"/>
      </w:pPr>
      <w:r>
        <w:separator/>
      </w:r>
    </w:p>
  </w:endnote>
  <w:endnote w:type="continuationSeparator" w:id="0">
    <w:p w14:paraId="1237602E" w14:textId="77777777" w:rsidR="001828B1" w:rsidRDefault="001828B1">
      <w:pPr>
        <w:spacing w:after="0" w:line="240" w:lineRule="auto"/>
      </w:pPr>
      <w:r>
        <w:continuationSeparator/>
      </w:r>
    </w:p>
  </w:endnote>
  <w:endnote w:type="continuationNotice" w:id="1">
    <w:p w14:paraId="2C69B517" w14:textId="77777777" w:rsidR="001828B1" w:rsidRDefault="001828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T Walsheim">
    <w:altName w:val="Calibri"/>
    <w:charset w:val="00"/>
    <w:family w:val="auto"/>
    <w:pitch w:val="default"/>
  </w:font>
  <w:font w:name="GTWalsheimLight">
    <w:altName w:val="Calibri"/>
    <w:charset w:val="00"/>
    <w:family w:val="auto"/>
    <w:pitch w:val="default"/>
  </w:font>
  <w:font w:name="Source Sans Variable">
    <w:altName w:val="Cambria"/>
    <w:panose1 w:val="00000000000000000000"/>
    <w:charset w:val="00"/>
    <w:family w:val="swiss"/>
    <w:notTrueType/>
    <w:pitch w:val="variable"/>
    <w:sig w:usb0="600002F7" w:usb1="00000003" w:usb2="00000000" w:usb3="00000000" w:csb0="0000019F" w:csb1="00000000"/>
  </w:font>
  <w:font w:name="Comfortaa">
    <w:altName w:val="Calibri"/>
    <w:charset w:val="00"/>
    <w:family w:val="auto"/>
    <w:pitch w:val="variable"/>
    <w:sig w:usb0="20000287" w:usb1="00000002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Futura Medium">
    <w:altName w:val="Arial"/>
    <w:charset w:val="B1"/>
    <w:family w:val="swiss"/>
    <w:pitch w:val="variable"/>
    <w:sig w:usb0="80000867" w:usb1="00000000" w:usb2="00000000" w:usb3="00000000" w:csb0="000001F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kkurat-Light">
    <w:altName w:val="Cambria"/>
    <w:panose1 w:val="00000000000000000000"/>
    <w:charset w:val="00"/>
    <w:family w:val="roman"/>
    <w:notTrueType/>
    <w:pitch w:val="default"/>
  </w:font>
  <w:font w:name="Abadi">
    <w:altName w:val="Calibri"/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3574C" w14:textId="77777777" w:rsidR="00215762" w:rsidRDefault="00215762" w:rsidP="002F3320">
    <w:pPr>
      <w:pStyle w:val="Pieddepage"/>
      <w:rPr>
        <w:color w:val="44546A" w:themeColor="text2"/>
        <w:sz w:val="14"/>
        <w:szCs w:val="14"/>
      </w:rPr>
    </w:pPr>
  </w:p>
  <w:p w14:paraId="3E0CC7F7" w14:textId="77777777" w:rsidR="00215762" w:rsidRDefault="00215762" w:rsidP="002F3320">
    <w:pPr>
      <w:pStyle w:val="Pieddepage"/>
      <w:rPr>
        <w:color w:val="44546A" w:themeColor="text2"/>
        <w:sz w:val="14"/>
        <w:szCs w:val="14"/>
      </w:rPr>
    </w:pPr>
  </w:p>
  <w:p w14:paraId="0337D842" w14:textId="77777777" w:rsidR="00215762" w:rsidRDefault="00215762" w:rsidP="002F3320">
    <w:pPr>
      <w:pStyle w:val="Pieddepage"/>
      <w:rPr>
        <w:color w:val="44546A" w:themeColor="text2"/>
        <w:sz w:val="14"/>
        <w:szCs w:val="14"/>
      </w:rPr>
    </w:pPr>
  </w:p>
  <w:p w14:paraId="45ADA4A7" w14:textId="0B6029FF" w:rsidR="002F3320" w:rsidRDefault="004A437F" w:rsidP="002F3320">
    <w:pPr>
      <w:pStyle w:val="Pieddepage"/>
      <w:rPr>
        <w:color w:val="44546A" w:themeColor="text2"/>
        <w:sz w:val="14"/>
        <w:szCs w:val="14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1EEEB479" wp14:editId="240759B9">
          <wp:simplePos x="0" y="0"/>
          <wp:positionH relativeFrom="page">
            <wp:posOffset>6969125</wp:posOffset>
          </wp:positionH>
          <wp:positionV relativeFrom="paragraph">
            <wp:posOffset>40309</wp:posOffset>
          </wp:positionV>
          <wp:extent cx="591185" cy="560705"/>
          <wp:effectExtent l="0" t="0" r="0" b="0"/>
          <wp:wrapNone/>
          <wp:docPr id="1601173568" name="Image 1601173568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Une image contenant texte, clipart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F3320">
      <w:rPr>
        <w:color w:val="44546A" w:themeColor="text2"/>
        <w:sz w:val="14"/>
        <w:szCs w:val="14"/>
      </w:rPr>
      <w:t>Le</w:t>
    </w:r>
    <w:r w:rsidR="004A7D10">
      <w:rPr>
        <w:color w:val="44546A" w:themeColor="text2"/>
        <w:sz w:val="14"/>
        <w:szCs w:val="14"/>
      </w:rPr>
      <w:t xml:space="preserve"> </w:t>
    </w:r>
    <w:r w:rsidR="002F3320" w:rsidRPr="001825A5">
      <w:rPr>
        <w:color w:val="44546A" w:themeColor="text2"/>
        <w:sz w:val="14"/>
        <w:szCs w:val="14"/>
      </w:rPr>
      <w:t xml:space="preserve">contenu de ce document </w:t>
    </w:r>
    <w:r w:rsidR="002F3320">
      <w:rPr>
        <w:color w:val="44546A" w:themeColor="text2"/>
        <w:sz w:val="14"/>
        <w:szCs w:val="14"/>
      </w:rPr>
      <w:t>est la propriété de Pass’Réno Habitat</w:t>
    </w:r>
    <w:r w:rsidR="002F3320" w:rsidRPr="001825A5">
      <w:rPr>
        <w:color w:val="44546A" w:themeColor="text2"/>
        <w:sz w:val="14"/>
        <w:szCs w:val="14"/>
      </w:rPr>
      <w:t xml:space="preserve">. Il ne peut être reproduit ou utilisé sans l’autorisation de </w:t>
    </w:r>
    <w:r w:rsidR="002F3320">
      <w:rPr>
        <w:color w:val="44546A" w:themeColor="text2"/>
        <w:sz w:val="14"/>
        <w:szCs w:val="14"/>
      </w:rPr>
      <w:t>ce</w:t>
    </w:r>
    <w:r w:rsidR="002F3320" w:rsidRPr="001825A5">
      <w:rPr>
        <w:color w:val="44546A" w:themeColor="text2"/>
        <w:sz w:val="14"/>
        <w:szCs w:val="14"/>
      </w:rPr>
      <w:t xml:space="preserve"> derni</w:t>
    </w:r>
    <w:r w:rsidR="002F3320">
      <w:rPr>
        <w:color w:val="44546A" w:themeColor="text2"/>
        <w:sz w:val="14"/>
        <w:szCs w:val="14"/>
      </w:rPr>
      <w:t>er.</w:t>
    </w:r>
  </w:p>
  <w:p w14:paraId="47FE71CF" w14:textId="14D09036" w:rsidR="002C109A" w:rsidRDefault="002C109A" w:rsidP="002C109A">
    <w:pPr>
      <w:pStyle w:val="Pieddepage"/>
      <w:rPr>
        <w:rStyle w:val="Aucun"/>
        <w:rFonts w:ascii="Source Sans Pro SemiBold" w:hAnsi="Source Sans Pro SemiBold"/>
        <w:color w:val="7B7B7B" w:themeColor="accent3" w:themeShade="BF"/>
        <w:sz w:val="16"/>
        <w:szCs w:val="16"/>
      </w:rPr>
    </w:pPr>
    <w:r>
      <w:rPr>
        <w:rStyle w:val="Aucun"/>
        <w:rFonts w:ascii="Source Sans Pro SemiBold" w:hAnsi="Source Sans Pro SemiBold"/>
        <w:color w:val="7B7B7B" w:themeColor="accent3" w:themeShade="BF"/>
        <w:sz w:val="16"/>
        <w:szCs w:val="16"/>
      </w:rPr>
      <w:t>_________________________________________________________________________________________________________________</w:t>
    </w:r>
  </w:p>
  <w:p w14:paraId="2DE86885" w14:textId="0760F495" w:rsidR="002C109A" w:rsidRPr="00607CEE" w:rsidRDefault="002C109A" w:rsidP="002C109A">
    <w:pPr>
      <w:pStyle w:val="Pieddepage"/>
    </w:pPr>
    <w:r w:rsidRPr="00AD344B">
      <w:rPr>
        <w:rStyle w:val="Aucun"/>
        <w:rFonts w:ascii="Source Sans Pro SemiBold" w:hAnsi="Source Sans Pro SemiBold"/>
        <w:color w:val="767171" w:themeColor="background2" w:themeShade="80"/>
        <w:sz w:val="16"/>
        <w:szCs w:val="16"/>
      </w:rPr>
      <w:t>PASS’RENO HABITAT_DAE_DEVIS-CONTRAT_V2026_ Diagnostic Architectural et Énergétique de l’habitat individuel ou micro-collectif</w:t>
    </w:r>
    <w:r>
      <w:rPr>
        <w:rStyle w:val="Aucun"/>
        <w:rFonts w:ascii="Source Sans Pro SemiBold" w:hAnsi="Source Sans Pro SemiBold"/>
        <w:color w:val="767171" w:themeColor="background2" w:themeShade="80"/>
        <w:sz w:val="16"/>
        <w:szCs w:val="16"/>
      </w:rPr>
      <w:t xml:space="preserve">             </w:t>
    </w:r>
  </w:p>
  <w:p w14:paraId="10627931" w14:textId="319268F8" w:rsidR="00520B12" w:rsidRDefault="00520B12" w:rsidP="00607CEE">
    <w:pPr>
      <w:pStyle w:val="Pieddepage"/>
      <w:rPr>
        <w:color w:val="44546A" w:themeColor="text2"/>
        <w:sz w:val="14"/>
        <w:szCs w:val="14"/>
      </w:rPr>
    </w:pPr>
  </w:p>
  <w:p w14:paraId="154AFFB3" w14:textId="45244BA5" w:rsidR="009A00D5" w:rsidRPr="00607CEE" w:rsidRDefault="00607CEE" w:rsidP="00607CEE">
    <w:pPr>
      <w:pStyle w:val="Pieddepage"/>
    </w:pPr>
    <w:r w:rsidRPr="001825A5">
      <w:rPr>
        <w:noProof/>
        <w:color w:val="44546A" w:themeColor="text2"/>
        <w:sz w:val="14"/>
        <w:szCs w:val="14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A054796" wp14:editId="77980B19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191770"/>
              <wp:effectExtent l="0" t="0" r="0" b="0"/>
              <wp:wrapNone/>
              <wp:docPr id="650" name="Rectangle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EB7BE9" w14:textId="77777777" w:rsidR="00607CEE" w:rsidRPr="00BA31D5" w:rsidRDefault="00607CEE" w:rsidP="00607CEE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sz w:val="20"/>
                            </w:rPr>
                          </w:pPr>
                          <w:r w:rsidRPr="00BA31D5">
                            <w:rPr>
                              <w:sz w:val="20"/>
                            </w:rPr>
                            <w:fldChar w:fldCharType="begin"/>
                          </w:r>
                          <w:r w:rsidRPr="00BA31D5">
                            <w:rPr>
                              <w:sz w:val="20"/>
                            </w:rPr>
                            <w:instrText>PAGE   \* MERGEFORMAT</w:instrText>
                          </w:r>
                          <w:r w:rsidRPr="00BA31D5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4</w:t>
                          </w:r>
                          <w:r w:rsidRPr="00BA31D5"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3A054796" id="Rectangle 650" o:spid="_x0000_s1026" style="position:absolute;margin-left:0;margin-top:0;width:44.55pt;height:15.1pt;rotation:180;flip:x;z-index:251658243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Hyo&#10;FuLcAQAAjwMAAA4AAAAAAAAAAAAAAAAALgIAAGRycy9lMm9Eb2MueG1sUEsBAi0AFAAGAAgAAAAh&#10;ACPlevHbAAAAAwEAAA8AAAAAAAAAAAAAAAAANgQAAGRycy9kb3ducmV2LnhtbFBLBQYAAAAABAAE&#10;APMAAAA+BQAAAAA=&#10;" filled="f" fillcolor="#c0504d" stroked="f" strokecolor="#5c83b4" strokeweight="2.25pt">
              <v:textbox inset=",0,,0">
                <w:txbxContent>
                  <w:p w14:paraId="42EB7BE9" w14:textId="77777777" w:rsidR="00607CEE" w:rsidRPr="00BA31D5" w:rsidRDefault="00607CEE" w:rsidP="00607CEE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sz w:val="20"/>
                      </w:rPr>
                    </w:pPr>
                    <w:r w:rsidRPr="00BA31D5">
                      <w:rPr>
                        <w:sz w:val="20"/>
                      </w:rPr>
                      <w:fldChar w:fldCharType="begin"/>
                    </w:r>
                    <w:r w:rsidRPr="00BA31D5">
                      <w:rPr>
                        <w:sz w:val="20"/>
                      </w:rPr>
                      <w:instrText>PAGE   \* MERGEFORMAT</w:instrText>
                    </w:r>
                    <w:r w:rsidRPr="00BA31D5">
                      <w:rPr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4</w:t>
                    </w:r>
                    <w:r w:rsidRPr="00BA31D5"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BD862" w14:textId="77777777" w:rsidR="001828B1" w:rsidRDefault="001828B1">
      <w:pPr>
        <w:spacing w:after="0" w:line="240" w:lineRule="auto"/>
      </w:pPr>
      <w:r>
        <w:separator/>
      </w:r>
    </w:p>
  </w:footnote>
  <w:footnote w:type="continuationSeparator" w:id="0">
    <w:p w14:paraId="1B84A79C" w14:textId="77777777" w:rsidR="001828B1" w:rsidRDefault="001828B1">
      <w:pPr>
        <w:spacing w:after="0" w:line="240" w:lineRule="auto"/>
      </w:pPr>
      <w:r>
        <w:continuationSeparator/>
      </w:r>
    </w:p>
  </w:footnote>
  <w:footnote w:type="continuationNotice" w:id="1">
    <w:p w14:paraId="79271D7A" w14:textId="77777777" w:rsidR="001828B1" w:rsidRDefault="001828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4B95B" w14:textId="6B050099" w:rsidR="0042388A" w:rsidRPr="008A44A3" w:rsidRDefault="00E2265D" w:rsidP="00447C89">
    <w:pPr>
      <w:pStyle w:val="En-tte"/>
      <w:tabs>
        <w:tab w:val="clear" w:pos="4536"/>
        <w:tab w:val="clear" w:pos="9072"/>
        <w:tab w:val="left" w:pos="4277"/>
      </w:tabs>
      <w:rPr>
        <w:rFonts w:asciiTheme="minorHAnsi" w:hAnsiTheme="minorHAnsi" w:cstheme="minorHAnsi"/>
        <w:color w:val="7F7F7F" w:themeColor="text1" w:themeTint="80"/>
        <w:sz w:val="18"/>
        <w:szCs w:val="18"/>
      </w:rPr>
    </w:pPr>
    <w:r w:rsidRPr="008A44A3">
      <w:rPr>
        <w:rFonts w:ascii="Arial" w:eastAsia="Arial" w:hAnsi="Arial" w:cs="Times New Roman"/>
        <w:noProof/>
        <w:color w:val="7F7F7F" w:themeColor="text1" w:themeTint="80"/>
        <w:sz w:val="18"/>
        <w:szCs w:val="18"/>
        <w:lang w:eastAsia="fr-FR"/>
      </w:rPr>
      <w:drawing>
        <wp:anchor distT="0" distB="0" distL="114300" distR="114300" simplePos="0" relativeHeight="251658241" behindDoc="0" locked="0" layoutInCell="1" allowOverlap="1" wp14:anchorId="437B2F26" wp14:editId="39F4EE16">
          <wp:simplePos x="0" y="0"/>
          <wp:positionH relativeFrom="page">
            <wp:posOffset>6776720</wp:posOffset>
          </wp:positionH>
          <wp:positionV relativeFrom="paragraph">
            <wp:posOffset>-449580</wp:posOffset>
          </wp:positionV>
          <wp:extent cx="782320" cy="704850"/>
          <wp:effectExtent l="0" t="0" r="0" b="0"/>
          <wp:wrapThrough wrapText="bothSides">
            <wp:wrapPolygon edited="0">
              <wp:start x="0" y="0"/>
              <wp:lineTo x="0" y="21016"/>
              <wp:lineTo x="21039" y="21016"/>
              <wp:lineTo x="21039" y="0"/>
              <wp:lineTo x="0" y="0"/>
            </wp:wrapPolygon>
          </wp:wrapThrough>
          <wp:docPr id="285661070" name="Image 28566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32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44A3">
      <w:rPr>
        <w:rFonts w:ascii="Arial" w:eastAsia="Arial" w:hAnsi="Arial" w:cs="Times New Roman"/>
        <w:noProof/>
        <w:color w:val="7F7F7F" w:themeColor="text1" w:themeTint="8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02E533" wp14:editId="571FA2ED">
              <wp:simplePos x="0" y="0"/>
              <wp:positionH relativeFrom="page">
                <wp:posOffset>10160</wp:posOffset>
              </wp:positionH>
              <wp:positionV relativeFrom="paragraph">
                <wp:posOffset>-447513</wp:posOffset>
              </wp:positionV>
              <wp:extent cx="596348" cy="564543"/>
              <wp:effectExtent l="0" t="0" r="0" b="6985"/>
              <wp:wrapNone/>
              <wp:docPr id="7" name="Forme libr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6348" cy="564543"/>
                      </a:xfrm>
                      <a:custGeom>
                        <a:avLst/>
                        <a:gdLst>
                          <a:gd name="connsiteX0" fmla="*/ 0 w 596348"/>
                          <a:gd name="connsiteY0" fmla="*/ 302150 h 564543"/>
                          <a:gd name="connsiteX1" fmla="*/ 596348 w 596348"/>
                          <a:gd name="connsiteY1" fmla="*/ 0 h 564543"/>
                          <a:gd name="connsiteX2" fmla="*/ 596348 w 596348"/>
                          <a:gd name="connsiteY2" fmla="*/ 254442 h 564543"/>
                          <a:gd name="connsiteX3" fmla="*/ 0 w 596348"/>
                          <a:gd name="connsiteY3" fmla="*/ 564543 h 564543"/>
                          <a:gd name="connsiteX4" fmla="*/ 0 w 596348"/>
                          <a:gd name="connsiteY4" fmla="*/ 302150 h 564543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596348" h="564543">
                            <a:moveTo>
                              <a:pt x="0" y="302150"/>
                            </a:moveTo>
                            <a:lnTo>
                              <a:pt x="596348" y="0"/>
                            </a:lnTo>
                            <a:lnTo>
                              <a:pt x="596348" y="254442"/>
                            </a:lnTo>
                            <a:lnTo>
                              <a:pt x="0" y="564543"/>
                            </a:lnTo>
                            <a:lnTo>
                              <a:pt x="0" y="302150"/>
                            </a:lnTo>
                            <a:close/>
                          </a:path>
                        </a:pathLst>
                      </a:custGeom>
                      <a:solidFill>
                        <a:srgbClr val="8AB4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tlCol="0" anchor="ctr"/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 w14:anchorId="15B60B62" id="Forme libre 6" o:spid="_x0000_s1026" style="position:absolute;margin-left:.8pt;margin-top:-35.25pt;width:46.95pt;height:44.4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coordsize="596348,564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" path="m,302150l596348,r,254442l,564543,,302150xe" fillcolor="#8ab400" stroked="f" strokeweight="1pt">
              <v:stroke joinstyle="miter"/>
              <v:path arrowok="t" o:connecttype="custom" o:connectlocs="0,302150;596348,0;596348,254442;0,564543;0,302150" o:connectangles="0,0,0,0,0"/>
              <w10:wrap anchorx="page"/>
            </v:shape>
          </w:pict>
        </mc:Fallback>
      </mc:AlternateContent>
    </w:r>
    <w:r w:rsidR="00697FD5" w:rsidRPr="008A44A3">
      <w:rPr>
        <w:color w:val="7F7F7F" w:themeColor="text1" w:themeTint="80"/>
        <w:sz w:val="18"/>
        <w:szCs w:val="18"/>
      </w:rPr>
      <w:t>DAE_</w:t>
    </w:r>
    <w:r w:rsidR="00F70018" w:rsidRPr="008A44A3">
      <w:rPr>
        <w:color w:val="7F7F7F" w:themeColor="text1" w:themeTint="80"/>
        <w:sz w:val="18"/>
        <w:szCs w:val="18"/>
      </w:rPr>
      <w:t xml:space="preserve">RAPPORT </w:t>
    </w:r>
    <w:r w:rsidR="0042388A" w:rsidRPr="008A44A3">
      <w:rPr>
        <w:color w:val="7F7F7F" w:themeColor="text1" w:themeTint="80"/>
        <w:sz w:val="18"/>
        <w:szCs w:val="18"/>
      </w:rPr>
      <w:t xml:space="preserve">  </w:t>
    </w:r>
    <w:r w:rsidR="0042388A" w:rsidRPr="008A44A3">
      <w:rPr>
        <w:rFonts w:asciiTheme="minorHAnsi" w:hAnsiTheme="minorHAnsi" w:cstheme="minorHAnsi"/>
        <w:color w:val="7F7F7F" w:themeColor="text1" w:themeTint="80"/>
        <w:sz w:val="18"/>
        <w:szCs w:val="18"/>
      </w:rPr>
      <w:t>V- 2026</w:t>
    </w:r>
    <w:r w:rsidR="00447C89" w:rsidRPr="008A44A3">
      <w:rPr>
        <w:rFonts w:asciiTheme="minorHAnsi" w:hAnsiTheme="minorHAnsi" w:cstheme="minorHAnsi"/>
        <w:color w:val="7F7F7F" w:themeColor="text1" w:themeTint="80"/>
        <w:sz w:val="18"/>
        <w:szCs w:val="18"/>
      </w:rPr>
      <w:tab/>
      <w:t>Aides Métropole Renov’</w:t>
    </w:r>
  </w:p>
  <w:p w14:paraId="79E87715" w14:textId="77777777" w:rsidR="008C32D4" w:rsidRDefault="008C32D4" w:rsidP="00447C89">
    <w:pPr>
      <w:pStyle w:val="En-tte"/>
      <w:tabs>
        <w:tab w:val="clear" w:pos="4536"/>
        <w:tab w:val="clear" w:pos="9072"/>
        <w:tab w:val="left" w:pos="4277"/>
      </w:tabs>
      <w:rPr>
        <w:rFonts w:asciiTheme="minorHAnsi" w:hAnsiTheme="minorHAnsi" w:cstheme="minorHAnsi"/>
        <w:color w:val="7F7F7F" w:themeColor="text1" w:themeTint="80"/>
        <w:sz w:val="20"/>
        <w:szCs w:val="20"/>
      </w:rPr>
    </w:pPr>
  </w:p>
  <w:p w14:paraId="69625C82" w14:textId="77777777" w:rsidR="0024181C" w:rsidRPr="0042388A" w:rsidRDefault="0024181C" w:rsidP="00447C89">
    <w:pPr>
      <w:pStyle w:val="En-tte"/>
      <w:tabs>
        <w:tab w:val="clear" w:pos="4536"/>
        <w:tab w:val="clear" w:pos="9072"/>
        <w:tab w:val="left" w:pos="4277"/>
      </w:tabs>
      <w:rPr>
        <w:rFonts w:asciiTheme="minorHAnsi" w:hAnsiTheme="minorHAnsi" w:cstheme="minorHAnsi"/>
        <w:color w:val="7F7F7F" w:themeColor="text1" w:themeTint="80"/>
      </w:rPr>
    </w:pPr>
  </w:p>
  <w:p w14:paraId="750ABF56" w14:textId="4281B40A" w:rsidR="009A00D5" w:rsidRPr="00E2265D" w:rsidRDefault="00883807" w:rsidP="00883807">
    <w:pPr>
      <w:pStyle w:val="En-tte"/>
      <w:tabs>
        <w:tab w:val="clear" w:pos="4536"/>
        <w:tab w:val="clear" w:pos="9072"/>
        <w:tab w:val="center" w:pos="438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22BF3"/>
    <w:multiLevelType w:val="multilevel"/>
    <w:tmpl w:val="03BCAB6A"/>
    <w:lvl w:ilvl="0">
      <w:start w:val="1"/>
      <w:numFmt w:val="bullet"/>
      <w:lvlText w:val=""/>
      <w:lvlJc w:val="left"/>
      <w:pPr>
        <w:ind w:left="349" w:hanging="360"/>
      </w:pPr>
      <w:rPr>
        <w:rFonts w:ascii="Wingdings" w:hAnsi="Wingdings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6243B6D"/>
    <w:multiLevelType w:val="hybridMultilevel"/>
    <w:tmpl w:val="0B562A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10B92"/>
    <w:multiLevelType w:val="hybridMultilevel"/>
    <w:tmpl w:val="8F1A5B6C"/>
    <w:lvl w:ilvl="0" w:tplc="CE0C3C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BFA1F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D0890"/>
    <w:multiLevelType w:val="hybridMultilevel"/>
    <w:tmpl w:val="03D6A93E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317121"/>
    <w:multiLevelType w:val="hybridMultilevel"/>
    <w:tmpl w:val="08F61512"/>
    <w:lvl w:ilvl="0" w:tplc="C06438F8">
      <w:start w:val="1"/>
      <w:numFmt w:val="bullet"/>
      <w:pStyle w:val="Paragraphedeliste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EC01CEA"/>
    <w:multiLevelType w:val="hybridMultilevel"/>
    <w:tmpl w:val="F0E63384"/>
    <w:lvl w:ilvl="0" w:tplc="C680D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BEA9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B63B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8AF5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8E25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DA1E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5C35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FA6A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D085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09D11DF"/>
    <w:multiLevelType w:val="hybridMultilevel"/>
    <w:tmpl w:val="A72A9AE0"/>
    <w:lvl w:ilvl="0" w:tplc="338259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9644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B050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D6D7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F2D4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7816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140E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529A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F8AB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20C02B1"/>
    <w:multiLevelType w:val="hybridMultilevel"/>
    <w:tmpl w:val="FDCE811E"/>
    <w:lvl w:ilvl="0" w:tplc="055844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80FF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1C17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8270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2818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D0B1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02D9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C650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6A7E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E4211E7"/>
    <w:multiLevelType w:val="hybridMultilevel"/>
    <w:tmpl w:val="A4F4C57C"/>
    <w:lvl w:ilvl="0" w:tplc="9D1CD15A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0E52A4"/>
    <w:multiLevelType w:val="hybridMultilevel"/>
    <w:tmpl w:val="3AD0AD5C"/>
    <w:lvl w:ilvl="0" w:tplc="4F7A5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22FE1"/>
    <w:multiLevelType w:val="hybridMultilevel"/>
    <w:tmpl w:val="94B0BCC2"/>
    <w:lvl w:ilvl="0" w:tplc="03369A34">
      <w:start w:val="1"/>
      <w:numFmt w:val="bullet"/>
      <w:lvlText w:val=""/>
      <w:lvlJc w:val="left"/>
      <w:pPr>
        <w:ind w:left="341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1C42A4"/>
    <w:multiLevelType w:val="hybridMultilevel"/>
    <w:tmpl w:val="EEDC2B0C"/>
    <w:lvl w:ilvl="0" w:tplc="521A0908">
      <w:start w:val="1"/>
      <w:numFmt w:val="lowerLetter"/>
      <w:lvlText w:val="%1."/>
      <w:lvlJc w:val="left"/>
      <w:pPr>
        <w:ind w:left="720" w:hanging="360"/>
      </w:pPr>
    </w:lvl>
    <w:lvl w:ilvl="1" w:tplc="B9EE53C6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C16D3"/>
    <w:multiLevelType w:val="hybridMultilevel"/>
    <w:tmpl w:val="AAB8C7B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44341"/>
    <w:multiLevelType w:val="multilevel"/>
    <w:tmpl w:val="AE986BBC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3B7317C"/>
    <w:multiLevelType w:val="hybridMultilevel"/>
    <w:tmpl w:val="53401CE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33FDD"/>
    <w:multiLevelType w:val="hybridMultilevel"/>
    <w:tmpl w:val="60005284"/>
    <w:lvl w:ilvl="0" w:tplc="5686AE20">
      <w:start w:val="20"/>
      <w:numFmt w:val="bullet"/>
      <w:lvlText w:val="-"/>
      <w:lvlJc w:val="left"/>
      <w:pPr>
        <w:ind w:left="1440" w:hanging="360"/>
      </w:pPr>
      <w:rPr>
        <w:rFonts w:ascii="GT Walsheim" w:eastAsia="Calibri" w:hAnsi="GT Walsheim" w:cs="GTWalsheimLight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1906BF"/>
    <w:multiLevelType w:val="hybridMultilevel"/>
    <w:tmpl w:val="03981588"/>
    <w:lvl w:ilvl="0" w:tplc="75CCA5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DA91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8A68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E082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2211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E29D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B269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FE28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1C36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5C67042"/>
    <w:multiLevelType w:val="hybridMultilevel"/>
    <w:tmpl w:val="651421E2"/>
    <w:lvl w:ilvl="0" w:tplc="2B3AD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103E3"/>
    <w:multiLevelType w:val="hybridMultilevel"/>
    <w:tmpl w:val="B6E6375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E140A"/>
    <w:multiLevelType w:val="hybridMultilevel"/>
    <w:tmpl w:val="5F301F2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06247"/>
    <w:multiLevelType w:val="hybridMultilevel"/>
    <w:tmpl w:val="27ECF6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0030B6"/>
    <w:multiLevelType w:val="hybridMultilevel"/>
    <w:tmpl w:val="A1EA0C8A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3431A6"/>
    <w:multiLevelType w:val="hybridMultilevel"/>
    <w:tmpl w:val="A1A477E4"/>
    <w:lvl w:ilvl="0" w:tplc="FFFFFFFF">
      <w:start w:val="1"/>
      <w:numFmt w:val="bullet"/>
      <w:lvlText w:val=""/>
      <w:lvlJc w:val="left"/>
      <w:pPr>
        <w:ind w:left="4134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3C68668">
      <w:start w:val="5"/>
      <w:numFmt w:val="bullet"/>
      <w:lvlText w:val="-"/>
      <w:lvlJc w:val="left"/>
      <w:pPr>
        <w:ind w:left="2880" w:hanging="360"/>
      </w:pPr>
      <w:rPr>
        <w:rFonts w:ascii="Source Sans Variable" w:eastAsiaTheme="minorHAnsi" w:hAnsi="Source Sans Variable" w:cstheme="minorBidi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F84AA1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51D6E24"/>
    <w:multiLevelType w:val="hybridMultilevel"/>
    <w:tmpl w:val="783ADF46"/>
    <w:lvl w:ilvl="0" w:tplc="1304E4C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7F295D"/>
    <w:multiLevelType w:val="hybridMultilevel"/>
    <w:tmpl w:val="3C9A4DFE"/>
    <w:lvl w:ilvl="0" w:tplc="59D6D97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751F6"/>
    <w:multiLevelType w:val="hybridMultilevel"/>
    <w:tmpl w:val="6040D0AE"/>
    <w:lvl w:ilvl="0" w:tplc="7C72C26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429D4"/>
    <w:multiLevelType w:val="hybridMultilevel"/>
    <w:tmpl w:val="E26E45E0"/>
    <w:lvl w:ilvl="0" w:tplc="15BC3E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5050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96BC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708B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64B6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2C40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D6F8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F619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90A7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6616610"/>
    <w:multiLevelType w:val="hybridMultilevel"/>
    <w:tmpl w:val="C7FC897C"/>
    <w:lvl w:ilvl="0" w:tplc="E68E596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B33B9"/>
    <w:multiLevelType w:val="hybridMultilevel"/>
    <w:tmpl w:val="EAF2E47E"/>
    <w:lvl w:ilvl="0" w:tplc="4A7613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F6A8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E807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BECA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EA37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3AD2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B085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3A4D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EE08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9E0148E"/>
    <w:multiLevelType w:val="hybridMultilevel"/>
    <w:tmpl w:val="413C26DC"/>
    <w:lvl w:ilvl="0" w:tplc="21A89AC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B10DBC8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BF61CAE"/>
    <w:multiLevelType w:val="hybridMultilevel"/>
    <w:tmpl w:val="E1228916"/>
    <w:lvl w:ilvl="0" w:tplc="897AADFC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E3289"/>
    <w:multiLevelType w:val="hybridMultilevel"/>
    <w:tmpl w:val="F672FA7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6625BAF"/>
    <w:multiLevelType w:val="hybridMultilevel"/>
    <w:tmpl w:val="4AA2A27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315486"/>
    <w:multiLevelType w:val="hybridMultilevel"/>
    <w:tmpl w:val="D698189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8CF0069"/>
    <w:multiLevelType w:val="hybridMultilevel"/>
    <w:tmpl w:val="DF242A96"/>
    <w:lvl w:ilvl="0" w:tplc="2BA26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FEFF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7E29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A0F1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0AA8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56A8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B62E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2CE6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4A08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6F4DDF"/>
    <w:multiLevelType w:val="hybridMultilevel"/>
    <w:tmpl w:val="CD4EE15C"/>
    <w:lvl w:ilvl="0" w:tplc="3E9094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792239"/>
    <w:multiLevelType w:val="hybridMultilevel"/>
    <w:tmpl w:val="5CF495B0"/>
    <w:lvl w:ilvl="0" w:tplc="03369A34">
      <w:start w:val="1"/>
      <w:numFmt w:val="bullet"/>
      <w:lvlText w:val=""/>
      <w:lvlJc w:val="left"/>
      <w:pPr>
        <w:ind w:left="413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3739313">
    <w:abstractNumId w:val="20"/>
  </w:num>
  <w:num w:numId="2" w16cid:durableId="1450314007">
    <w:abstractNumId w:val="26"/>
  </w:num>
  <w:num w:numId="3" w16cid:durableId="1210219217">
    <w:abstractNumId w:val="15"/>
  </w:num>
  <w:num w:numId="4" w16cid:durableId="1621112690">
    <w:abstractNumId w:val="36"/>
  </w:num>
  <w:num w:numId="5" w16cid:durableId="884291734">
    <w:abstractNumId w:val="0"/>
  </w:num>
  <w:num w:numId="6" w16cid:durableId="2117945852">
    <w:abstractNumId w:val="31"/>
  </w:num>
  <w:num w:numId="7" w16cid:durableId="1144657336">
    <w:abstractNumId w:val="13"/>
  </w:num>
  <w:num w:numId="8" w16cid:durableId="54739943">
    <w:abstractNumId w:val="11"/>
  </w:num>
  <w:num w:numId="9" w16cid:durableId="86536916">
    <w:abstractNumId w:val="15"/>
  </w:num>
  <w:num w:numId="10" w16cid:durableId="433672151">
    <w:abstractNumId w:val="11"/>
  </w:num>
  <w:num w:numId="11" w16cid:durableId="968362418">
    <w:abstractNumId w:val="35"/>
  </w:num>
  <w:num w:numId="12" w16cid:durableId="1506824106">
    <w:abstractNumId w:val="28"/>
  </w:num>
  <w:num w:numId="13" w16cid:durableId="1872985491">
    <w:abstractNumId w:val="21"/>
  </w:num>
  <w:num w:numId="14" w16cid:durableId="1507095001">
    <w:abstractNumId w:val="11"/>
    <w:lvlOverride w:ilvl="0">
      <w:startOverride w:val="1"/>
    </w:lvlOverride>
  </w:num>
  <w:num w:numId="15" w16cid:durableId="1647321149">
    <w:abstractNumId w:val="33"/>
  </w:num>
  <w:num w:numId="16" w16cid:durableId="1087532128">
    <w:abstractNumId w:val="11"/>
    <w:lvlOverride w:ilvl="0">
      <w:startOverride w:val="1"/>
    </w:lvlOverride>
  </w:num>
  <w:num w:numId="17" w16cid:durableId="1768034667">
    <w:abstractNumId w:val="6"/>
  </w:num>
  <w:num w:numId="18" w16cid:durableId="1470826562">
    <w:abstractNumId w:val="29"/>
  </w:num>
  <w:num w:numId="19" w16cid:durableId="25378416">
    <w:abstractNumId w:val="7"/>
  </w:num>
  <w:num w:numId="20" w16cid:durableId="2366488">
    <w:abstractNumId w:val="27"/>
  </w:num>
  <w:num w:numId="21" w16cid:durableId="1890722043">
    <w:abstractNumId w:val="16"/>
  </w:num>
  <w:num w:numId="22" w16cid:durableId="2011055824">
    <w:abstractNumId w:val="5"/>
  </w:num>
  <w:num w:numId="23" w16cid:durableId="1165825752">
    <w:abstractNumId w:val="11"/>
    <w:lvlOverride w:ilvl="0">
      <w:startOverride w:val="1"/>
    </w:lvlOverride>
  </w:num>
  <w:num w:numId="24" w16cid:durableId="1182669543">
    <w:abstractNumId w:val="24"/>
  </w:num>
  <w:num w:numId="25" w16cid:durableId="358507145">
    <w:abstractNumId w:val="11"/>
  </w:num>
  <w:num w:numId="26" w16cid:durableId="590969429">
    <w:abstractNumId w:val="23"/>
  </w:num>
  <w:num w:numId="27" w16cid:durableId="322900199">
    <w:abstractNumId w:val="8"/>
  </w:num>
  <w:num w:numId="28" w16cid:durableId="807672913">
    <w:abstractNumId w:val="2"/>
  </w:num>
  <w:num w:numId="29" w16cid:durableId="1717924626">
    <w:abstractNumId w:val="18"/>
  </w:num>
  <w:num w:numId="30" w16cid:durableId="195197125">
    <w:abstractNumId w:val="8"/>
  </w:num>
  <w:num w:numId="31" w16cid:durableId="1660495289">
    <w:abstractNumId w:val="17"/>
  </w:num>
  <w:num w:numId="32" w16cid:durableId="1201939059">
    <w:abstractNumId w:val="2"/>
  </w:num>
  <w:num w:numId="33" w16cid:durableId="366488244">
    <w:abstractNumId w:val="34"/>
  </w:num>
  <w:num w:numId="34" w16cid:durableId="894776911">
    <w:abstractNumId w:val="9"/>
  </w:num>
  <w:num w:numId="35" w16cid:durableId="1348411212">
    <w:abstractNumId w:val="25"/>
  </w:num>
  <w:num w:numId="36" w16cid:durableId="1480075285">
    <w:abstractNumId w:val="17"/>
  </w:num>
  <w:num w:numId="37" w16cid:durableId="1720401479">
    <w:abstractNumId w:val="17"/>
  </w:num>
  <w:num w:numId="38" w16cid:durableId="2031711785">
    <w:abstractNumId w:val="17"/>
  </w:num>
  <w:num w:numId="39" w16cid:durableId="1559903088">
    <w:abstractNumId w:val="17"/>
  </w:num>
  <w:num w:numId="40" w16cid:durableId="406613858">
    <w:abstractNumId w:val="17"/>
  </w:num>
  <w:num w:numId="41" w16cid:durableId="1323586563">
    <w:abstractNumId w:val="19"/>
  </w:num>
  <w:num w:numId="42" w16cid:durableId="1094856926">
    <w:abstractNumId w:val="30"/>
  </w:num>
  <w:num w:numId="43" w16cid:durableId="372653097">
    <w:abstractNumId w:val="12"/>
  </w:num>
  <w:num w:numId="44" w16cid:durableId="2067142037">
    <w:abstractNumId w:val="14"/>
  </w:num>
  <w:num w:numId="45" w16cid:durableId="2065911279">
    <w:abstractNumId w:val="30"/>
  </w:num>
  <w:num w:numId="46" w16cid:durableId="1681276664">
    <w:abstractNumId w:val="30"/>
  </w:num>
  <w:num w:numId="47" w16cid:durableId="1201742103">
    <w:abstractNumId w:val="10"/>
  </w:num>
  <w:num w:numId="48" w16cid:durableId="1912546242">
    <w:abstractNumId w:val="37"/>
  </w:num>
  <w:num w:numId="49" w16cid:durableId="1629318434">
    <w:abstractNumId w:val="22"/>
  </w:num>
  <w:num w:numId="50" w16cid:durableId="1135486624">
    <w:abstractNumId w:val="32"/>
  </w:num>
  <w:num w:numId="51" w16cid:durableId="1488522493">
    <w:abstractNumId w:val="1"/>
  </w:num>
  <w:num w:numId="52" w16cid:durableId="85808417">
    <w:abstractNumId w:val="3"/>
  </w:num>
  <w:num w:numId="53" w16cid:durableId="1235748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linkStyl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98"/>
    <w:rsid w:val="000024F9"/>
    <w:rsid w:val="000034F9"/>
    <w:rsid w:val="00004083"/>
    <w:rsid w:val="00004FC0"/>
    <w:rsid w:val="000259BF"/>
    <w:rsid w:val="00031EF7"/>
    <w:rsid w:val="00031F1B"/>
    <w:rsid w:val="00043E18"/>
    <w:rsid w:val="000441BF"/>
    <w:rsid w:val="00046893"/>
    <w:rsid w:val="000474DB"/>
    <w:rsid w:val="00047D28"/>
    <w:rsid w:val="00051033"/>
    <w:rsid w:val="00052005"/>
    <w:rsid w:val="0006697F"/>
    <w:rsid w:val="000706A3"/>
    <w:rsid w:val="00071A7B"/>
    <w:rsid w:val="0007311E"/>
    <w:rsid w:val="00083A92"/>
    <w:rsid w:val="00084C60"/>
    <w:rsid w:val="00091F6E"/>
    <w:rsid w:val="000924B8"/>
    <w:rsid w:val="0009571E"/>
    <w:rsid w:val="000968C9"/>
    <w:rsid w:val="000B0625"/>
    <w:rsid w:val="000B53EE"/>
    <w:rsid w:val="000C3DE7"/>
    <w:rsid w:val="000C54F8"/>
    <w:rsid w:val="000E773A"/>
    <w:rsid w:val="001023D9"/>
    <w:rsid w:val="0010286C"/>
    <w:rsid w:val="00122C46"/>
    <w:rsid w:val="00122C7E"/>
    <w:rsid w:val="00123872"/>
    <w:rsid w:val="00124DB7"/>
    <w:rsid w:val="001404C3"/>
    <w:rsid w:val="00144FA0"/>
    <w:rsid w:val="00146BB5"/>
    <w:rsid w:val="001529EA"/>
    <w:rsid w:val="0015717B"/>
    <w:rsid w:val="00160D06"/>
    <w:rsid w:val="00174233"/>
    <w:rsid w:val="001828B1"/>
    <w:rsid w:val="0018380F"/>
    <w:rsid w:val="00193167"/>
    <w:rsid w:val="00193450"/>
    <w:rsid w:val="00195467"/>
    <w:rsid w:val="001A1F2F"/>
    <w:rsid w:val="001B0715"/>
    <w:rsid w:val="001B10A1"/>
    <w:rsid w:val="001D0398"/>
    <w:rsid w:val="001E58C6"/>
    <w:rsid w:val="001F7E0E"/>
    <w:rsid w:val="00204D76"/>
    <w:rsid w:val="00205817"/>
    <w:rsid w:val="002108C0"/>
    <w:rsid w:val="00212067"/>
    <w:rsid w:val="00215762"/>
    <w:rsid w:val="00217B23"/>
    <w:rsid w:val="00222348"/>
    <w:rsid w:val="00227097"/>
    <w:rsid w:val="00230E82"/>
    <w:rsid w:val="002319D3"/>
    <w:rsid w:val="00232696"/>
    <w:rsid w:val="0023518B"/>
    <w:rsid w:val="0024181C"/>
    <w:rsid w:val="002423E0"/>
    <w:rsid w:val="00246E1E"/>
    <w:rsid w:val="00261D3A"/>
    <w:rsid w:val="00262C46"/>
    <w:rsid w:val="002713FC"/>
    <w:rsid w:val="002721FB"/>
    <w:rsid w:val="002846B5"/>
    <w:rsid w:val="00287E82"/>
    <w:rsid w:val="00292B8C"/>
    <w:rsid w:val="002936B4"/>
    <w:rsid w:val="002B4032"/>
    <w:rsid w:val="002B4A41"/>
    <w:rsid w:val="002B6EA2"/>
    <w:rsid w:val="002C049E"/>
    <w:rsid w:val="002C109A"/>
    <w:rsid w:val="002C1741"/>
    <w:rsid w:val="002C65FC"/>
    <w:rsid w:val="002C78B5"/>
    <w:rsid w:val="002D2F3D"/>
    <w:rsid w:val="002D50F4"/>
    <w:rsid w:val="002E79C2"/>
    <w:rsid w:val="002F3320"/>
    <w:rsid w:val="002F4D0B"/>
    <w:rsid w:val="003117C6"/>
    <w:rsid w:val="00330381"/>
    <w:rsid w:val="0036031E"/>
    <w:rsid w:val="003607AB"/>
    <w:rsid w:val="00365E5F"/>
    <w:rsid w:val="00370E26"/>
    <w:rsid w:val="0037653B"/>
    <w:rsid w:val="003833C9"/>
    <w:rsid w:val="003865E7"/>
    <w:rsid w:val="003908DE"/>
    <w:rsid w:val="00391899"/>
    <w:rsid w:val="003A2356"/>
    <w:rsid w:val="003A2E8B"/>
    <w:rsid w:val="003A31C6"/>
    <w:rsid w:val="003A4727"/>
    <w:rsid w:val="003D0C83"/>
    <w:rsid w:val="003E5243"/>
    <w:rsid w:val="003F0EE7"/>
    <w:rsid w:val="003F2E60"/>
    <w:rsid w:val="003F36CB"/>
    <w:rsid w:val="004006C6"/>
    <w:rsid w:val="0041405E"/>
    <w:rsid w:val="004179FC"/>
    <w:rsid w:val="0042388A"/>
    <w:rsid w:val="00425775"/>
    <w:rsid w:val="004317FC"/>
    <w:rsid w:val="004332AA"/>
    <w:rsid w:val="004341E8"/>
    <w:rsid w:val="00441F77"/>
    <w:rsid w:val="00447C89"/>
    <w:rsid w:val="00463F4A"/>
    <w:rsid w:val="004776B8"/>
    <w:rsid w:val="004822B0"/>
    <w:rsid w:val="00485185"/>
    <w:rsid w:val="00491722"/>
    <w:rsid w:val="004918A9"/>
    <w:rsid w:val="00493CE6"/>
    <w:rsid w:val="00494DA3"/>
    <w:rsid w:val="0049606A"/>
    <w:rsid w:val="004A437F"/>
    <w:rsid w:val="004A7D10"/>
    <w:rsid w:val="004C0592"/>
    <w:rsid w:val="004C15C2"/>
    <w:rsid w:val="004C53F4"/>
    <w:rsid w:val="004C7174"/>
    <w:rsid w:val="004F2446"/>
    <w:rsid w:val="00501897"/>
    <w:rsid w:val="00506F2E"/>
    <w:rsid w:val="00520B12"/>
    <w:rsid w:val="00532679"/>
    <w:rsid w:val="00541087"/>
    <w:rsid w:val="00541EB0"/>
    <w:rsid w:val="00553345"/>
    <w:rsid w:val="00561C65"/>
    <w:rsid w:val="00591F17"/>
    <w:rsid w:val="005940F4"/>
    <w:rsid w:val="00597892"/>
    <w:rsid w:val="005C15A1"/>
    <w:rsid w:val="005C544F"/>
    <w:rsid w:val="005C5A8D"/>
    <w:rsid w:val="005D0F14"/>
    <w:rsid w:val="005D197B"/>
    <w:rsid w:val="005E0D83"/>
    <w:rsid w:val="005E5C86"/>
    <w:rsid w:val="005E776B"/>
    <w:rsid w:val="00607CEE"/>
    <w:rsid w:val="0061749F"/>
    <w:rsid w:val="006175A4"/>
    <w:rsid w:val="00630464"/>
    <w:rsid w:val="00630A13"/>
    <w:rsid w:val="006334FB"/>
    <w:rsid w:val="00633FD9"/>
    <w:rsid w:val="00637B64"/>
    <w:rsid w:val="00651333"/>
    <w:rsid w:val="006571DE"/>
    <w:rsid w:val="006575D9"/>
    <w:rsid w:val="00663C59"/>
    <w:rsid w:val="00675862"/>
    <w:rsid w:val="00682C15"/>
    <w:rsid w:val="00696EC5"/>
    <w:rsid w:val="00697FD5"/>
    <w:rsid w:val="006A52CB"/>
    <w:rsid w:val="006A616A"/>
    <w:rsid w:val="006B51D5"/>
    <w:rsid w:val="006C6899"/>
    <w:rsid w:val="006D4601"/>
    <w:rsid w:val="006E2361"/>
    <w:rsid w:val="006E4EB4"/>
    <w:rsid w:val="006E69E4"/>
    <w:rsid w:val="006F03D2"/>
    <w:rsid w:val="006F146B"/>
    <w:rsid w:val="006F4898"/>
    <w:rsid w:val="00705C51"/>
    <w:rsid w:val="00707E84"/>
    <w:rsid w:val="00715A7B"/>
    <w:rsid w:val="00717D95"/>
    <w:rsid w:val="00720008"/>
    <w:rsid w:val="00721113"/>
    <w:rsid w:val="007605FF"/>
    <w:rsid w:val="007670D5"/>
    <w:rsid w:val="00770D7E"/>
    <w:rsid w:val="007711EE"/>
    <w:rsid w:val="00772E6D"/>
    <w:rsid w:val="00782EEE"/>
    <w:rsid w:val="00783826"/>
    <w:rsid w:val="007841C4"/>
    <w:rsid w:val="0079500A"/>
    <w:rsid w:val="007A1259"/>
    <w:rsid w:val="007A13D8"/>
    <w:rsid w:val="007B0231"/>
    <w:rsid w:val="007B1F0F"/>
    <w:rsid w:val="007C488E"/>
    <w:rsid w:val="007D3E38"/>
    <w:rsid w:val="007E0E8A"/>
    <w:rsid w:val="007E6D50"/>
    <w:rsid w:val="007F5A96"/>
    <w:rsid w:val="00817544"/>
    <w:rsid w:val="008223F5"/>
    <w:rsid w:val="00830C6E"/>
    <w:rsid w:val="008336C6"/>
    <w:rsid w:val="00835764"/>
    <w:rsid w:val="008452EA"/>
    <w:rsid w:val="00854093"/>
    <w:rsid w:val="00860A98"/>
    <w:rsid w:val="008632A1"/>
    <w:rsid w:val="008831AB"/>
    <w:rsid w:val="00883807"/>
    <w:rsid w:val="00892E75"/>
    <w:rsid w:val="008A44A3"/>
    <w:rsid w:val="008B2619"/>
    <w:rsid w:val="008B5FDF"/>
    <w:rsid w:val="008C2D65"/>
    <w:rsid w:val="008C32D4"/>
    <w:rsid w:val="008C3B98"/>
    <w:rsid w:val="008D1377"/>
    <w:rsid w:val="008D69F2"/>
    <w:rsid w:val="008E01E4"/>
    <w:rsid w:val="008F2136"/>
    <w:rsid w:val="008F2D51"/>
    <w:rsid w:val="00912710"/>
    <w:rsid w:val="009138E1"/>
    <w:rsid w:val="009250E5"/>
    <w:rsid w:val="00945190"/>
    <w:rsid w:val="009465C5"/>
    <w:rsid w:val="009478BA"/>
    <w:rsid w:val="009521D0"/>
    <w:rsid w:val="00955716"/>
    <w:rsid w:val="00971EA7"/>
    <w:rsid w:val="00971FFC"/>
    <w:rsid w:val="00993316"/>
    <w:rsid w:val="00994106"/>
    <w:rsid w:val="009A00D5"/>
    <w:rsid w:val="009B026D"/>
    <w:rsid w:val="009B58BD"/>
    <w:rsid w:val="009C21A3"/>
    <w:rsid w:val="009C3D19"/>
    <w:rsid w:val="009C6BBE"/>
    <w:rsid w:val="009E4DAE"/>
    <w:rsid w:val="009E7ECD"/>
    <w:rsid w:val="009F0799"/>
    <w:rsid w:val="009F4EB5"/>
    <w:rsid w:val="00A0006B"/>
    <w:rsid w:val="00A0086A"/>
    <w:rsid w:val="00A06C4B"/>
    <w:rsid w:val="00A16FF7"/>
    <w:rsid w:val="00A21FAA"/>
    <w:rsid w:val="00A253A5"/>
    <w:rsid w:val="00A258BB"/>
    <w:rsid w:val="00A26250"/>
    <w:rsid w:val="00A31959"/>
    <w:rsid w:val="00A321A3"/>
    <w:rsid w:val="00A42E3D"/>
    <w:rsid w:val="00A46C97"/>
    <w:rsid w:val="00A52CEE"/>
    <w:rsid w:val="00A551FA"/>
    <w:rsid w:val="00A609EE"/>
    <w:rsid w:val="00A61731"/>
    <w:rsid w:val="00A641DD"/>
    <w:rsid w:val="00A81D2C"/>
    <w:rsid w:val="00A86703"/>
    <w:rsid w:val="00A878E8"/>
    <w:rsid w:val="00A9071E"/>
    <w:rsid w:val="00AA6DB6"/>
    <w:rsid w:val="00AB1AF7"/>
    <w:rsid w:val="00AB3875"/>
    <w:rsid w:val="00AB7348"/>
    <w:rsid w:val="00AC6A7D"/>
    <w:rsid w:val="00AE2653"/>
    <w:rsid w:val="00AE2E29"/>
    <w:rsid w:val="00AE301B"/>
    <w:rsid w:val="00AE36DE"/>
    <w:rsid w:val="00AE6330"/>
    <w:rsid w:val="00AF1892"/>
    <w:rsid w:val="00AF5633"/>
    <w:rsid w:val="00B0594E"/>
    <w:rsid w:val="00B1000B"/>
    <w:rsid w:val="00B2416F"/>
    <w:rsid w:val="00B4062C"/>
    <w:rsid w:val="00B62A9C"/>
    <w:rsid w:val="00B6335C"/>
    <w:rsid w:val="00B652FA"/>
    <w:rsid w:val="00B725A4"/>
    <w:rsid w:val="00B72DD2"/>
    <w:rsid w:val="00B80294"/>
    <w:rsid w:val="00B96960"/>
    <w:rsid w:val="00BA0239"/>
    <w:rsid w:val="00BA35FE"/>
    <w:rsid w:val="00BA58F1"/>
    <w:rsid w:val="00BA6476"/>
    <w:rsid w:val="00BA706A"/>
    <w:rsid w:val="00BB019F"/>
    <w:rsid w:val="00BB4FED"/>
    <w:rsid w:val="00BC388D"/>
    <w:rsid w:val="00BD3E31"/>
    <w:rsid w:val="00BE4FBD"/>
    <w:rsid w:val="00BE607F"/>
    <w:rsid w:val="00C12839"/>
    <w:rsid w:val="00C17F31"/>
    <w:rsid w:val="00C3269A"/>
    <w:rsid w:val="00C35212"/>
    <w:rsid w:val="00C413D9"/>
    <w:rsid w:val="00C53DBF"/>
    <w:rsid w:val="00C57150"/>
    <w:rsid w:val="00C623C8"/>
    <w:rsid w:val="00C65407"/>
    <w:rsid w:val="00C76B12"/>
    <w:rsid w:val="00CA00CA"/>
    <w:rsid w:val="00CA1B53"/>
    <w:rsid w:val="00CB3404"/>
    <w:rsid w:val="00CB463F"/>
    <w:rsid w:val="00CB5A24"/>
    <w:rsid w:val="00CC4050"/>
    <w:rsid w:val="00CC4258"/>
    <w:rsid w:val="00CC7775"/>
    <w:rsid w:val="00CD4BF3"/>
    <w:rsid w:val="00CE2C6C"/>
    <w:rsid w:val="00CF0C97"/>
    <w:rsid w:val="00D07414"/>
    <w:rsid w:val="00D101BE"/>
    <w:rsid w:val="00D14051"/>
    <w:rsid w:val="00D25CF5"/>
    <w:rsid w:val="00D31083"/>
    <w:rsid w:val="00D355C7"/>
    <w:rsid w:val="00D36B84"/>
    <w:rsid w:val="00D434AB"/>
    <w:rsid w:val="00D62C19"/>
    <w:rsid w:val="00D63F45"/>
    <w:rsid w:val="00D65A6A"/>
    <w:rsid w:val="00D7450C"/>
    <w:rsid w:val="00D767BF"/>
    <w:rsid w:val="00D82B35"/>
    <w:rsid w:val="00DA44DF"/>
    <w:rsid w:val="00DA508E"/>
    <w:rsid w:val="00DC4E1C"/>
    <w:rsid w:val="00DC5B25"/>
    <w:rsid w:val="00DD12F7"/>
    <w:rsid w:val="00DE31E7"/>
    <w:rsid w:val="00DF7D29"/>
    <w:rsid w:val="00E0163A"/>
    <w:rsid w:val="00E02C72"/>
    <w:rsid w:val="00E06140"/>
    <w:rsid w:val="00E13602"/>
    <w:rsid w:val="00E16936"/>
    <w:rsid w:val="00E2265D"/>
    <w:rsid w:val="00E3036D"/>
    <w:rsid w:val="00E41B07"/>
    <w:rsid w:val="00E47E5F"/>
    <w:rsid w:val="00E63AD9"/>
    <w:rsid w:val="00E70649"/>
    <w:rsid w:val="00E70C29"/>
    <w:rsid w:val="00E747A7"/>
    <w:rsid w:val="00E747E8"/>
    <w:rsid w:val="00E84574"/>
    <w:rsid w:val="00E9349E"/>
    <w:rsid w:val="00E94716"/>
    <w:rsid w:val="00EB3F0B"/>
    <w:rsid w:val="00EC1C2B"/>
    <w:rsid w:val="00EC60E6"/>
    <w:rsid w:val="00EC6626"/>
    <w:rsid w:val="00ED2DC2"/>
    <w:rsid w:val="00EE13E6"/>
    <w:rsid w:val="00EE6204"/>
    <w:rsid w:val="00EE6A34"/>
    <w:rsid w:val="00EF6AB5"/>
    <w:rsid w:val="00F14BA3"/>
    <w:rsid w:val="00F25226"/>
    <w:rsid w:val="00F4409E"/>
    <w:rsid w:val="00F47BFF"/>
    <w:rsid w:val="00F53277"/>
    <w:rsid w:val="00F60837"/>
    <w:rsid w:val="00F622DB"/>
    <w:rsid w:val="00F66352"/>
    <w:rsid w:val="00F66BFB"/>
    <w:rsid w:val="00F70018"/>
    <w:rsid w:val="00F741A4"/>
    <w:rsid w:val="00F841EA"/>
    <w:rsid w:val="00F84AF1"/>
    <w:rsid w:val="00F8696D"/>
    <w:rsid w:val="00F928AC"/>
    <w:rsid w:val="00FB0307"/>
    <w:rsid w:val="00FB6026"/>
    <w:rsid w:val="00FC63C0"/>
    <w:rsid w:val="00FD2A0F"/>
    <w:rsid w:val="00FE1272"/>
    <w:rsid w:val="00FF10FA"/>
    <w:rsid w:val="015FE729"/>
    <w:rsid w:val="064D1336"/>
    <w:rsid w:val="070B867A"/>
    <w:rsid w:val="07EAA9FF"/>
    <w:rsid w:val="0AD6E23B"/>
    <w:rsid w:val="0ADCBC5A"/>
    <w:rsid w:val="0BC0E920"/>
    <w:rsid w:val="0DF63D8C"/>
    <w:rsid w:val="0F64255F"/>
    <w:rsid w:val="129BB2F0"/>
    <w:rsid w:val="13CD5CC6"/>
    <w:rsid w:val="14A0A14E"/>
    <w:rsid w:val="153E1CAC"/>
    <w:rsid w:val="164B3D93"/>
    <w:rsid w:val="18C8CA55"/>
    <w:rsid w:val="1BFF2EBC"/>
    <w:rsid w:val="1C56D120"/>
    <w:rsid w:val="1DF467E9"/>
    <w:rsid w:val="2094F29D"/>
    <w:rsid w:val="231A195B"/>
    <w:rsid w:val="23E97157"/>
    <w:rsid w:val="247DECB8"/>
    <w:rsid w:val="29F39AA6"/>
    <w:rsid w:val="2D1244BC"/>
    <w:rsid w:val="2D4FAEDC"/>
    <w:rsid w:val="2DB5560C"/>
    <w:rsid w:val="2EAE151D"/>
    <w:rsid w:val="304DA034"/>
    <w:rsid w:val="3631C4EA"/>
    <w:rsid w:val="37EAEB8D"/>
    <w:rsid w:val="3837AE44"/>
    <w:rsid w:val="3923D745"/>
    <w:rsid w:val="399D539A"/>
    <w:rsid w:val="3BBC216D"/>
    <w:rsid w:val="40249ED4"/>
    <w:rsid w:val="40979129"/>
    <w:rsid w:val="41467DF0"/>
    <w:rsid w:val="45800661"/>
    <w:rsid w:val="4C061262"/>
    <w:rsid w:val="4C1B319E"/>
    <w:rsid w:val="4C32CC00"/>
    <w:rsid w:val="4D54064E"/>
    <w:rsid w:val="4F9BCEEA"/>
    <w:rsid w:val="512DCAC9"/>
    <w:rsid w:val="538E7BDD"/>
    <w:rsid w:val="53EC756C"/>
    <w:rsid w:val="5558DCDE"/>
    <w:rsid w:val="56AA3532"/>
    <w:rsid w:val="584AEF39"/>
    <w:rsid w:val="58A4B76C"/>
    <w:rsid w:val="5BD24484"/>
    <w:rsid w:val="5C652C4E"/>
    <w:rsid w:val="5C75ED4C"/>
    <w:rsid w:val="60D77684"/>
    <w:rsid w:val="62FAFD2E"/>
    <w:rsid w:val="688655D0"/>
    <w:rsid w:val="6A7CB8AD"/>
    <w:rsid w:val="6AA42784"/>
    <w:rsid w:val="6BE5D696"/>
    <w:rsid w:val="6D45A531"/>
    <w:rsid w:val="6E0A3516"/>
    <w:rsid w:val="6F582869"/>
    <w:rsid w:val="6F84E207"/>
    <w:rsid w:val="71BEDE6C"/>
    <w:rsid w:val="726BB1C8"/>
    <w:rsid w:val="7459821A"/>
    <w:rsid w:val="749C73D5"/>
    <w:rsid w:val="780A07B9"/>
    <w:rsid w:val="79EE0F30"/>
    <w:rsid w:val="7AA251E1"/>
    <w:rsid w:val="7B3381CB"/>
    <w:rsid w:val="7C406D1B"/>
    <w:rsid w:val="7CB540B7"/>
    <w:rsid w:val="7D94643C"/>
    <w:rsid w:val="7E8F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2C2DE"/>
  <w15:chartTrackingRefBased/>
  <w15:docId w15:val="{F425767B-83FD-43FD-A5D0-3BD685DE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5C5"/>
    <w:rPr>
      <w:rFonts w:ascii="Source Sans Variable" w:hAnsi="Source Sans Variabl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9465C5"/>
    <w:pPr>
      <w:keepNext/>
      <w:keepLines/>
      <w:numPr>
        <w:numId w:val="7"/>
      </w:numPr>
      <w:spacing w:before="240" w:after="0" w:line="360" w:lineRule="auto"/>
      <w:outlineLvl w:val="0"/>
    </w:pPr>
    <w:rPr>
      <w:rFonts w:ascii="Comfortaa" w:eastAsiaTheme="majorEastAsia" w:hAnsi="Comfortaa" w:cstheme="majorBidi"/>
      <w:b/>
      <w:bCs/>
      <w:color w:val="70AD47" w:themeColor="accent6"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494DA3"/>
    <w:pPr>
      <w:pBdr>
        <w:bottom w:val="single" w:sz="4" w:space="1" w:color="auto"/>
      </w:pBdr>
      <w:spacing w:after="240" w:line="240" w:lineRule="auto"/>
      <w:outlineLvl w:val="1"/>
    </w:pPr>
    <w:rPr>
      <w:rFonts w:ascii="Comfortaa" w:eastAsia="Microsoft Yi Baiti" w:hAnsi="Comfortaa" w:cs="Futura Medium"/>
      <w:b/>
      <w:bCs/>
      <w:color w:val="ED7D31" w:themeColor="accent2"/>
      <w:sz w:val="24"/>
      <w:szCs w:val="28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6F146B"/>
    <w:pPr>
      <w:shd w:val="clear" w:color="auto" w:fill="FFFFFF" w:themeFill="background1"/>
      <w:spacing w:before="120" w:after="0" w:line="240" w:lineRule="auto"/>
      <w:ind w:left="709"/>
      <w:outlineLvl w:val="2"/>
    </w:pPr>
    <w:rPr>
      <w:rFonts w:eastAsia="Calibri" w:cs="GTWalsheimLight"/>
      <w:bCs/>
      <w:color w:val="0C0C0C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autoRedefine/>
    <w:uiPriority w:val="34"/>
    <w:qFormat/>
    <w:rsid w:val="00DA44DF"/>
    <w:pPr>
      <w:numPr>
        <w:numId w:val="53"/>
      </w:numPr>
      <w:spacing w:before="120" w:after="0" w:line="240" w:lineRule="auto"/>
    </w:pPr>
    <w:rPr>
      <w:sz w:val="26"/>
      <w:szCs w:val="28"/>
    </w:rPr>
  </w:style>
  <w:style w:type="character" w:customStyle="1" w:styleId="En-tteCar">
    <w:name w:val="En-tête Car"/>
    <w:basedOn w:val="Policepardfaut"/>
    <w:link w:val="En-tte"/>
    <w:uiPriority w:val="99"/>
    <w:rsid w:val="009465C5"/>
    <w:rPr>
      <w:rFonts w:ascii="Source Sans Variable" w:hAnsi="Source Sans Variable"/>
    </w:rPr>
  </w:style>
  <w:style w:type="paragraph" w:styleId="En-tte">
    <w:name w:val="header"/>
    <w:basedOn w:val="Normal"/>
    <w:link w:val="En-tteCar"/>
    <w:uiPriority w:val="99"/>
    <w:unhideWhenUsed/>
    <w:rsid w:val="00946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1">
    <w:name w:val="En-tête Car1"/>
    <w:basedOn w:val="Policepardfaut"/>
    <w:uiPriority w:val="99"/>
    <w:semiHidden/>
    <w:rsid w:val="001A1F2F"/>
  </w:style>
  <w:style w:type="character" w:customStyle="1" w:styleId="PieddepageCar">
    <w:name w:val="Pied de page Car"/>
    <w:basedOn w:val="Policepardfaut"/>
    <w:link w:val="Pieddepage"/>
    <w:uiPriority w:val="99"/>
    <w:rsid w:val="009465C5"/>
    <w:rPr>
      <w:rFonts w:ascii="Source Sans Variable" w:hAnsi="Source Sans Variable"/>
    </w:rPr>
  </w:style>
  <w:style w:type="paragraph" w:styleId="Pieddepage">
    <w:name w:val="footer"/>
    <w:basedOn w:val="Normal"/>
    <w:link w:val="PieddepageCar"/>
    <w:uiPriority w:val="99"/>
    <w:unhideWhenUsed/>
    <w:rsid w:val="00946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1">
    <w:name w:val="Pied de page Car1"/>
    <w:basedOn w:val="Policepardfaut"/>
    <w:uiPriority w:val="99"/>
    <w:semiHidden/>
    <w:rsid w:val="001A1F2F"/>
  </w:style>
  <w:style w:type="paragraph" w:styleId="Sansinterligne">
    <w:name w:val="No Spacing"/>
    <w:autoRedefine/>
    <w:uiPriority w:val="1"/>
    <w:qFormat/>
    <w:rsid w:val="009465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Source Sans Variable" w:eastAsia="Calibri" w:hAnsi="Source Sans Variable" w:cs="Calibri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465C5"/>
    <w:rPr>
      <w:rFonts w:ascii="Comfortaa" w:eastAsiaTheme="majorEastAsia" w:hAnsi="Comfortaa" w:cstheme="majorBidi"/>
      <w:b/>
      <w:bCs/>
      <w:color w:val="70AD47" w:themeColor="accent6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94DA3"/>
    <w:rPr>
      <w:rFonts w:ascii="Comfortaa" w:eastAsia="Microsoft Yi Baiti" w:hAnsi="Comfortaa" w:cs="Futura Medium"/>
      <w:b/>
      <w:bCs/>
      <w:color w:val="ED7D31" w:themeColor="accent2"/>
      <w:sz w:val="24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6F146B"/>
    <w:rPr>
      <w:rFonts w:ascii="Source Sans Variable" w:eastAsia="Calibri" w:hAnsi="Source Sans Variable" w:cs="GTWalsheimLight"/>
      <w:bCs/>
      <w:color w:val="0C0C0C"/>
      <w:szCs w:val="24"/>
      <w:shd w:val="clear" w:color="auto" w:fill="FFFFFF" w:themeFill="background1"/>
    </w:rPr>
  </w:style>
  <w:style w:type="character" w:styleId="Lienhypertexte">
    <w:name w:val="Hyperlink"/>
    <w:basedOn w:val="Policepardfaut"/>
    <w:uiPriority w:val="99"/>
    <w:unhideWhenUsed/>
    <w:rsid w:val="00CC405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C4050"/>
    <w:rPr>
      <w:color w:val="605E5C"/>
      <w:shd w:val="clear" w:color="auto" w:fill="E1DFDD"/>
    </w:rPr>
  </w:style>
  <w:style w:type="paragraph" w:customStyle="1" w:styleId="TEXTECOURANT">
    <w:name w:val="TEXTE COURANT"/>
    <w:basedOn w:val="Normal"/>
    <w:link w:val="TEXTECOURANTCar"/>
    <w:autoRedefine/>
    <w:uiPriority w:val="99"/>
    <w:qFormat/>
    <w:rsid w:val="009465C5"/>
    <w:pPr>
      <w:spacing w:after="100" w:line="280" w:lineRule="exact"/>
    </w:pPr>
    <w:rPr>
      <w:rFonts w:ascii="Calibri" w:hAnsi="Calibri"/>
      <w:bCs/>
      <w:sz w:val="20"/>
      <w:szCs w:val="20"/>
      <w:lang w:val="it-IT"/>
    </w:rPr>
  </w:style>
  <w:style w:type="character" w:customStyle="1" w:styleId="TEXTECOURANTCar">
    <w:name w:val="TEXTE COURANT Car"/>
    <w:basedOn w:val="Policepardfaut"/>
    <w:link w:val="TEXTECOURANT"/>
    <w:uiPriority w:val="99"/>
    <w:rsid w:val="009465C5"/>
    <w:rPr>
      <w:rFonts w:ascii="Calibri" w:hAnsi="Calibri"/>
      <w:bCs/>
      <w:sz w:val="20"/>
      <w:szCs w:val="20"/>
      <w:lang w:val="it-IT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24181C"/>
    <w:pPr>
      <w:pBdr>
        <w:bottom w:val="single" w:sz="4" w:space="31" w:color="auto"/>
      </w:pBdr>
      <w:shd w:val="solid" w:color="FFFFFF" w:themeColor="background1" w:fill="auto"/>
      <w:spacing w:after="0" w:line="240" w:lineRule="auto"/>
      <w:jc w:val="center"/>
    </w:pPr>
    <w:rPr>
      <w:rFonts w:ascii="Comfortaa" w:eastAsiaTheme="majorEastAsia" w:hAnsi="Comfortaa" w:cstheme="majorBidi"/>
      <w:b/>
      <w:color w:val="CC6600"/>
      <w:spacing w:val="-10"/>
      <w:kern w:val="28"/>
      <w:sz w:val="36"/>
      <w:szCs w:val="36"/>
    </w:rPr>
  </w:style>
  <w:style w:type="character" w:customStyle="1" w:styleId="TitreCar">
    <w:name w:val="Titre Car"/>
    <w:basedOn w:val="Policepardfaut"/>
    <w:link w:val="Titre"/>
    <w:uiPriority w:val="10"/>
    <w:rsid w:val="0024181C"/>
    <w:rPr>
      <w:rFonts w:ascii="Comfortaa" w:eastAsiaTheme="majorEastAsia" w:hAnsi="Comfortaa" w:cstheme="majorBidi"/>
      <w:b/>
      <w:color w:val="CC6600"/>
      <w:spacing w:val="-10"/>
      <w:kern w:val="28"/>
      <w:sz w:val="36"/>
      <w:szCs w:val="36"/>
      <w:shd w:val="solid" w:color="FFFFFF" w:themeColor="background1" w:fill="auto"/>
    </w:rPr>
  </w:style>
  <w:style w:type="paragraph" w:styleId="Citationintense">
    <w:name w:val="Intense Quote"/>
    <w:basedOn w:val="Normal"/>
    <w:next w:val="Normal"/>
    <w:link w:val="CitationintenseCar"/>
    <w:autoRedefine/>
    <w:uiPriority w:val="30"/>
    <w:qFormat/>
    <w:rsid w:val="009465C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3B3838" w:themeColor="background2" w:themeShade="4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465C5"/>
    <w:rPr>
      <w:rFonts w:ascii="Source Sans Variable" w:hAnsi="Source Sans Variable"/>
      <w:i/>
      <w:iCs/>
      <w:color w:val="3B3838" w:themeColor="background2" w:themeShade="40"/>
    </w:rPr>
  </w:style>
  <w:style w:type="character" w:customStyle="1" w:styleId="line-break-after">
    <w:name w:val="line-break-after"/>
    <w:basedOn w:val="Policepardfaut"/>
    <w:rsid w:val="00D355C7"/>
  </w:style>
  <w:style w:type="character" w:styleId="Lienhypertextesuivivisit">
    <w:name w:val="FollowedHyperlink"/>
    <w:basedOn w:val="Policepardfaut"/>
    <w:uiPriority w:val="99"/>
    <w:semiHidden/>
    <w:unhideWhenUsed/>
    <w:rsid w:val="001B0715"/>
    <w:rPr>
      <w:color w:val="954F72" w:themeColor="followedHyperlink"/>
      <w:u w:val="single"/>
    </w:rPr>
  </w:style>
  <w:style w:type="character" w:customStyle="1" w:styleId="Aucun">
    <w:name w:val="Aucun"/>
    <w:rsid w:val="0036031E"/>
    <w:rPr>
      <w:lang w:val="fr-FR"/>
    </w:rPr>
  </w:style>
  <w:style w:type="character" w:styleId="Textedelespacerserv">
    <w:name w:val="Placeholder Text"/>
    <w:basedOn w:val="Policepardfaut"/>
    <w:uiPriority w:val="99"/>
    <w:semiHidden/>
    <w:rsid w:val="0036031E"/>
    <w:rPr>
      <w:color w:val="808080"/>
    </w:rPr>
  </w:style>
  <w:style w:type="paragraph" w:customStyle="1" w:styleId="Corps">
    <w:name w:val="Corps"/>
    <w:rsid w:val="00A878E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Verdana" w:eastAsia="Arial Unicode MS" w:hAnsi="Verdana" w:cs="Arial Unicode MS"/>
      <w:color w:val="000000"/>
      <w:sz w:val="19"/>
      <w:szCs w:val="19"/>
      <w:u w:color="000000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character" w:styleId="Marquedecommentaire">
    <w:name w:val="annotation reference"/>
    <w:basedOn w:val="Policepardfaut"/>
    <w:uiPriority w:val="99"/>
    <w:semiHidden/>
    <w:unhideWhenUsed/>
    <w:rsid w:val="00A878E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878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ource Sans Pro" w:eastAsia="Arial Unicode MS" w:hAnsi="Source Sans Pro" w:cs="Times New Roman"/>
      <w:sz w:val="20"/>
      <w:szCs w:val="20"/>
      <w:bdr w:val="nil"/>
    </w:rPr>
  </w:style>
  <w:style w:type="character" w:customStyle="1" w:styleId="CommentaireCar">
    <w:name w:val="Commentaire Car"/>
    <w:basedOn w:val="Policepardfaut"/>
    <w:link w:val="Commentaire"/>
    <w:uiPriority w:val="99"/>
    <w:rsid w:val="00A878E8"/>
    <w:rPr>
      <w:rFonts w:ascii="Source Sans Pro" w:eastAsia="Arial Unicode MS" w:hAnsi="Source Sans Pro" w:cs="Times New Roman"/>
      <w:sz w:val="20"/>
      <w:szCs w:val="20"/>
      <w:bdr w:val="nil"/>
    </w:rPr>
  </w:style>
  <w:style w:type="character" w:styleId="Mention">
    <w:name w:val="Mention"/>
    <w:basedOn w:val="Policepardfaut"/>
    <w:uiPriority w:val="99"/>
    <w:unhideWhenUsed/>
    <w:rsid w:val="00A878E8"/>
    <w:rPr>
      <w:color w:val="2B579A"/>
      <w:shd w:val="clear" w:color="auto" w:fill="E1DFDD"/>
    </w:rPr>
  </w:style>
  <w:style w:type="paragraph" w:customStyle="1" w:styleId="Pardfaut">
    <w:name w:val="Par défaut"/>
    <w:rsid w:val="002C109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Akkurat-Light" w:eastAsia="Arial Unicode MS" w:hAnsi="Akkurat-Light" w:cs="Arial Unicode MS"/>
      <w:color w:val="000000"/>
      <w:bdr w:val="nil"/>
      <w:lang w:eastAsia="fr-F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8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7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0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6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1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0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8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4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ateur\Agence%20Locale%20de%20l'Energie%20et%20du%20Climat%20MVE\IT%20Admin%20-%20PLRE\5_communication\2.%20Kit%20Com%20Pass'R&#233;no%20Habitat%202021\modele%20Word\MODELE-DOC-PASS%20RENO%20HABITAT_202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B769C2378164135B898908FB36DE8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ED9B52-E91B-4A2E-B6E4-E27F28D4ED51}"/>
      </w:docPartPr>
      <w:docPartBody>
        <w:p w:rsidR="0031672C" w:rsidRDefault="00F63C04" w:rsidP="00F63C04">
          <w:pPr>
            <w:pStyle w:val="6B769C2378164135B898908FB36DE80D"/>
          </w:pPr>
          <w:r w:rsidRPr="00B97A8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9BE60F6CB24C0BAB7F5D91DF8011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2EDDC8-9397-419E-8019-1B84DDE7C225}"/>
      </w:docPartPr>
      <w:docPartBody>
        <w:p w:rsidR="0031672C" w:rsidRDefault="00F63C04" w:rsidP="00F63C04">
          <w:pPr>
            <w:pStyle w:val="2A9BE60F6CB24C0BAB7F5D91DF801174"/>
          </w:pPr>
          <w:r w:rsidRPr="00B97A8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A57F37C7074470A0AB8998058ECB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C177E6-B1FC-4A5B-AF3A-FD006FB8AE20}"/>
      </w:docPartPr>
      <w:docPartBody>
        <w:p w:rsidR="0031672C" w:rsidRDefault="00F63C04" w:rsidP="00F63C04">
          <w:pPr>
            <w:pStyle w:val="FAA57F37C7074470A0AB8998058ECB3C"/>
          </w:pPr>
          <w:r w:rsidRPr="00B97A8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3AE23C8FBB4EB68C9A0EEE6D6C17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B7BDEC-A4E8-4D3A-B396-BFDF1AB3ABD7}"/>
      </w:docPartPr>
      <w:docPartBody>
        <w:p w:rsidR="0031672C" w:rsidRDefault="00F63C04" w:rsidP="00F63C04">
          <w:pPr>
            <w:pStyle w:val="DE3AE23C8FBB4EB68C9A0EEE6D6C17FC"/>
          </w:pPr>
          <w:r w:rsidRPr="00B97A8C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E27CA8CAE984850B7D033F9913B03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AA82D7-D9E5-4058-AB72-F3AE23FFBE59}"/>
      </w:docPartPr>
      <w:docPartBody>
        <w:p w:rsidR="0031672C" w:rsidRDefault="00F63C04" w:rsidP="00F63C04">
          <w:pPr>
            <w:pStyle w:val="5E27CA8CAE984850B7D033F9913B0383"/>
          </w:pPr>
          <w:r w:rsidRPr="00B97A8C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14327B94ACB9484289C5F2DAC6F04E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B550BB-E100-4EFF-B1DD-A62931407F46}"/>
      </w:docPartPr>
      <w:docPartBody>
        <w:p w:rsidR="0031672C" w:rsidRDefault="00F63C04" w:rsidP="00F63C04">
          <w:pPr>
            <w:pStyle w:val="14327B94ACB9484289C5F2DAC6F04ED5"/>
          </w:pPr>
          <w:r w:rsidRPr="00B97A8C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84C0EA8F680C402AA6295A5991267E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A317E7-4BA8-472C-86DA-DB3AB2654D4D}"/>
      </w:docPartPr>
      <w:docPartBody>
        <w:p w:rsidR="0031672C" w:rsidRDefault="00F63C04" w:rsidP="00F63C04">
          <w:pPr>
            <w:pStyle w:val="84C0EA8F680C402AA6295A5991267E42"/>
          </w:pPr>
          <w:r w:rsidRPr="00B97A8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507F796D0A45818C83922119C322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2DCB20-7849-4B60-9916-AAF74E0436CB}"/>
      </w:docPartPr>
      <w:docPartBody>
        <w:p w:rsidR="0031672C" w:rsidRDefault="00F63C04" w:rsidP="00F63C04">
          <w:pPr>
            <w:pStyle w:val="73507F796D0A45818C83922119C32299"/>
          </w:pPr>
          <w:r w:rsidRPr="009216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A0EB5B81DC49CD872292B747252B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C10482-A720-4AB3-AB4A-1182EFD6B330}"/>
      </w:docPartPr>
      <w:docPartBody>
        <w:p w:rsidR="0031672C" w:rsidRDefault="00F63C04" w:rsidP="00F63C04">
          <w:pPr>
            <w:pStyle w:val="46A0EB5B81DC49CD872292B747252B5F"/>
          </w:pPr>
          <w:r w:rsidRPr="00B97A8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9549573D5C4A2CB9224A44CA297D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B98548-0D62-4603-8EA6-8EFC8E8D25F6}"/>
      </w:docPartPr>
      <w:docPartBody>
        <w:p w:rsidR="00D36AA7" w:rsidRDefault="00D36AA7" w:rsidP="00D36AA7">
          <w:pPr>
            <w:pStyle w:val="A79549573D5C4A2CB9224A44CA297D26"/>
          </w:pPr>
          <w:r w:rsidRPr="001279E1">
            <w:rPr>
              <w:rStyle w:val="Textedelespacerserv"/>
            </w:rPr>
            <w:t>Choisissez un élément.</w:t>
          </w:r>
        </w:p>
      </w:docPartBody>
    </w:docPart>
    <w:docPart>
      <w:docPartPr>
        <w:name w:val="0F71FC3C7924404084034B5B473417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5F69D1-4B12-41E8-AB7B-4B77DBB5BCE1}"/>
      </w:docPartPr>
      <w:docPartBody>
        <w:p w:rsidR="00D36AA7" w:rsidRDefault="00D36AA7" w:rsidP="00D36AA7">
          <w:pPr>
            <w:pStyle w:val="0F71FC3C7924404084034B5B473417DD"/>
          </w:pPr>
          <w:r w:rsidRPr="001279E1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T Walsheim">
    <w:altName w:val="Calibri"/>
    <w:charset w:val="00"/>
    <w:family w:val="auto"/>
    <w:pitch w:val="default"/>
  </w:font>
  <w:font w:name="GTWalsheimLight">
    <w:altName w:val="Calibri"/>
    <w:charset w:val="00"/>
    <w:family w:val="auto"/>
    <w:pitch w:val="default"/>
  </w:font>
  <w:font w:name="Source Sans Variable">
    <w:altName w:val="Cambria"/>
    <w:panose1 w:val="00000000000000000000"/>
    <w:charset w:val="00"/>
    <w:family w:val="swiss"/>
    <w:notTrueType/>
    <w:pitch w:val="variable"/>
    <w:sig w:usb0="600002F7" w:usb1="00000003" w:usb2="00000000" w:usb3="00000000" w:csb0="0000019F" w:csb1="00000000"/>
  </w:font>
  <w:font w:name="Comfortaa">
    <w:altName w:val="Calibri"/>
    <w:charset w:val="00"/>
    <w:family w:val="auto"/>
    <w:pitch w:val="variable"/>
    <w:sig w:usb0="20000287" w:usb1="00000002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Futura Medium">
    <w:altName w:val="Arial"/>
    <w:charset w:val="B1"/>
    <w:family w:val="swiss"/>
    <w:pitch w:val="variable"/>
    <w:sig w:usb0="80000867" w:usb1="00000000" w:usb2="00000000" w:usb3="00000000" w:csb0="000001F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kkurat-Light">
    <w:altName w:val="Cambria"/>
    <w:panose1 w:val="00000000000000000000"/>
    <w:charset w:val="00"/>
    <w:family w:val="roman"/>
    <w:notTrueType/>
    <w:pitch w:val="default"/>
  </w:font>
  <w:font w:name="Abadi">
    <w:altName w:val="Calibri"/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04"/>
    <w:rsid w:val="00093DC1"/>
    <w:rsid w:val="00227097"/>
    <w:rsid w:val="0031672C"/>
    <w:rsid w:val="00637B64"/>
    <w:rsid w:val="00801466"/>
    <w:rsid w:val="0083728B"/>
    <w:rsid w:val="00D36AA7"/>
    <w:rsid w:val="00D84644"/>
    <w:rsid w:val="00F4409E"/>
    <w:rsid w:val="00F6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36AA7"/>
    <w:rPr>
      <w:color w:val="808080"/>
    </w:rPr>
  </w:style>
  <w:style w:type="paragraph" w:customStyle="1" w:styleId="6B769C2378164135B898908FB36DE80D">
    <w:name w:val="6B769C2378164135B898908FB36DE80D"/>
    <w:rsid w:val="00F63C04"/>
  </w:style>
  <w:style w:type="paragraph" w:customStyle="1" w:styleId="2A9BE60F6CB24C0BAB7F5D91DF801174">
    <w:name w:val="2A9BE60F6CB24C0BAB7F5D91DF801174"/>
    <w:rsid w:val="00F63C04"/>
  </w:style>
  <w:style w:type="paragraph" w:customStyle="1" w:styleId="FAA57F37C7074470A0AB8998058ECB3C">
    <w:name w:val="FAA57F37C7074470A0AB8998058ECB3C"/>
    <w:rsid w:val="00F63C04"/>
  </w:style>
  <w:style w:type="paragraph" w:customStyle="1" w:styleId="DE3AE23C8FBB4EB68C9A0EEE6D6C17FC">
    <w:name w:val="DE3AE23C8FBB4EB68C9A0EEE6D6C17FC"/>
    <w:rsid w:val="00F63C04"/>
  </w:style>
  <w:style w:type="paragraph" w:customStyle="1" w:styleId="5E27CA8CAE984850B7D033F9913B0383">
    <w:name w:val="5E27CA8CAE984850B7D033F9913B0383"/>
    <w:rsid w:val="00F63C04"/>
  </w:style>
  <w:style w:type="paragraph" w:customStyle="1" w:styleId="14327B94ACB9484289C5F2DAC6F04ED5">
    <w:name w:val="14327B94ACB9484289C5F2DAC6F04ED5"/>
    <w:rsid w:val="00F63C04"/>
  </w:style>
  <w:style w:type="paragraph" w:customStyle="1" w:styleId="84C0EA8F680C402AA6295A5991267E42">
    <w:name w:val="84C0EA8F680C402AA6295A5991267E42"/>
    <w:rsid w:val="00F63C04"/>
  </w:style>
  <w:style w:type="paragraph" w:customStyle="1" w:styleId="73507F796D0A45818C83922119C32299">
    <w:name w:val="73507F796D0A45818C83922119C32299"/>
    <w:rsid w:val="00F63C04"/>
  </w:style>
  <w:style w:type="paragraph" w:customStyle="1" w:styleId="46A0EB5B81DC49CD872292B747252B5F">
    <w:name w:val="46A0EB5B81DC49CD872292B747252B5F"/>
    <w:rsid w:val="00F63C04"/>
  </w:style>
  <w:style w:type="paragraph" w:customStyle="1" w:styleId="A79549573D5C4A2CB9224A44CA297D26">
    <w:name w:val="A79549573D5C4A2CB9224A44CA297D26"/>
    <w:rsid w:val="00D36AA7"/>
  </w:style>
  <w:style w:type="paragraph" w:customStyle="1" w:styleId="0F71FC3C7924404084034B5B473417DD">
    <w:name w:val="0F71FC3C7924404084034B5B473417DD"/>
    <w:rsid w:val="00D36A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5b006f-35a0-408d-83cf-43926026073d" xsi:nil="true"/>
    <lcf76f155ced4ddcb4097134ff3c332f xmlns="a43cfa2a-ac99-46c7-98f7-daa2c27800a8">
      <Terms xmlns="http://schemas.microsoft.com/office/infopath/2007/PartnerControls"/>
    </lcf76f155ced4ddcb4097134ff3c332f>
    <SharedWithUsers xmlns="305b006f-35a0-408d-83cf-43926026073d">
      <UserInfo>
        <DisplayName/>
        <AccountId xsi:nil="true"/>
        <AccountType/>
      </UserInfo>
    </SharedWithUsers>
    <MediaLengthInSeconds xmlns="a43cfa2a-ac99-46c7-98f7-daa2c27800a8" xsi:nil="true"/>
    <Description xmlns="a43cfa2a-ac99-46c7-98f7-daa2c27800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3468F363C7447B64475F8E6A773EC" ma:contentTypeVersion="20" ma:contentTypeDescription="Crée un document." ma:contentTypeScope="" ma:versionID="f3024800083e900beba4c568881e6bd4">
  <xsd:schema xmlns:xsd="http://www.w3.org/2001/XMLSchema" xmlns:xs="http://www.w3.org/2001/XMLSchema" xmlns:p="http://schemas.microsoft.com/office/2006/metadata/properties" xmlns:ns2="a43cfa2a-ac99-46c7-98f7-daa2c27800a8" xmlns:ns3="305b006f-35a0-408d-83cf-43926026073d" targetNamespace="http://schemas.microsoft.com/office/2006/metadata/properties" ma:root="true" ma:fieldsID="34e6e6baa0b7fa9c5d3df4f391b42c23" ns2:_="" ns3:_="">
    <xsd:import namespace="a43cfa2a-ac99-46c7-98f7-daa2c27800a8"/>
    <xsd:import namespace="305b006f-35a0-408d-83cf-4392602607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cfa2a-ac99-46c7-98f7-daa2c2780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f9bc3314-3ed7-402e-9445-99784eedc6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cription" ma:index="26" nillable="true" ma:displayName="Description " ma:description="Explication succincte du dossier" ma:format="Dropdown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b006f-35a0-408d-83cf-439260260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05c7496-ee38-4858-9e4b-7363e00d1bc7}" ma:internalName="TaxCatchAll" ma:showField="CatchAllData" ma:web="305b006f-35a0-408d-83cf-4392602607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AA7942-DC72-4C37-AF0F-E762A112B9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E73FCD-B34F-4E46-91F0-8C302F1FA2A2}">
  <ds:schemaRefs>
    <ds:schemaRef ds:uri="http://schemas.microsoft.com/office/2006/metadata/properties"/>
    <ds:schemaRef ds:uri="http://schemas.microsoft.com/office/infopath/2007/PartnerControls"/>
    <ds:schemaRef ds:uri="305b006f-35a0-408d-83cf-43926026073d"/>
    <ds:schemaRef ds:uri="a43cfa2a-ac99-46c7-98f7-daa2c27800a8"/>
  </ds:schemaRefs>
</ds:datastoreItem>
</file>

<file path=customXml/itemProps3.xml><?xml version="1.0" encoding="utf-8"?>
<ds:datastoreItem xmlns:ds="http://schemas.openxmlformats.org/officeDocument/2006/customXml" ds:itemID="{8974D9CA-D937-4994-8A01-4584EDB31A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97D55E-F40E-49D2-AE35-22391A5F7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3cfa2a-ac99-46c7-98f7-daa2c27800a8"/>
    <ds:schemaRef ds:uri="305b006f-35a0-408d-83cf-439260260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MODELE-DOC-PASS RENO HABITAT_2021</Template>
  <TotalTime>222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Links>
    <vt:vector size="12" baseType="variant">
      <vt:variant>
        <vt:i4>4784144</vt:i4>
      </vt:variant>
      <vt:variant>
        <vt:i4>3</vt:i4>
      </vt:variant>
      <vt:variant>
        <vt:i4>0</vt:i4>
      </vt:variant>
      <vt:variant>
        <vt:i4>5</vt:i4>
      </vt:variant>
      <vt:variant>
        <vt:lpwstr>https://pro.passrenohabitat.fr/je-cree-mon-compte</vt:lpwstr>
      </vt:variant>
      <vt:variant>
        <vt:lpwstr/>
      </vt:variant>
      <vt:variant>
        <vt:i4>2031626</vt:i4>
      </vt:variant>
      <vt:variant>
        <vt:i4>0</vt:i4>
      </vt:variant>
      <vt:variant>
        <vt:i4>0</vt:i4>
      </vt:variant>
      <vt:variant>
        <vt:i4>5</vt:i4>
      </vt:variant>
      <vt:variant>
        <vt:lpwstr>https://grandparis.passrenohabitat.fr/votre-agence-locale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ALEC-MVE</dc:creator>
  <cp:keywords/>
  <dc:description/>
  <cp:lastModifiedBy>Hugo Haas</cp:lastModifiedBy>
  <cp:revision>134</cp:revision>
  <cp:lastPrinted>2022-05-25T15:31:00Z</cp:lastPrinted>
  <dcterms:created xsi:type="dcterms:W3CDTF">2022-05-25T14:43:00Z</dcterms:created>
  <dcterms:modified xsi:type="dcterms:W3CDTF">2026-04-21T12:54:00Z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0x010100A8A3468F363C7447B64475F8E6A773EC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  <property fmtid="{D5CDD505-2E9C-101B-9397-08002B2CF9AE}" pid="10" name="Order">
    <vt:r8>52400</vt:r8>
  </property>
</Properties>
</file>